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71E19" w14:textId="77777777" w:rsidR="00634D2E" w:rsidRPr="00601BB8" w:rsidRDefault="000553A9" w:rsidP="00601BB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fr-FR"/>
        </w:rPr>
      </w:pPr>
      <w:r w:rsidRPr="007C2492">
        <w:rPr>
          <w:noProof/>
          <w:lang w:eastAsia="fr-FR"/>
        </w:rPr>
        <w:drawing>
          <wp:inline distT="0" distB="0" distL="0" distR="0" wp14:anchorId="5889EA11" wp14:editId="3DE56744">
            <wp:extent cx="1188085" cy="1066800"/>
            <wp:effectExtent l="0" t="0" r="0" b="0"/>
            <wp:docPr id="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08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232E2">
        <w:rPr>
          <w:rFonts w:ascii="Times New Roman" w:eastAsia="Times New Roman" w:hAnsi="Times New Roman"/>
          <w:b/>
          <w:bCs/>
          <w:sz w:val="27"/>
          <w:szCs w:val="27"/>
          <w:lang w:eastAsia="fr-FR"/>
        </w:rPr>
        <w:tab/>
      </w:r>
      <w:r w:rsidR="00F232E2">
        <w:rPr>
          <w:rFonts w:ascii="Times New Roman" w:eastAsia="Times New Roman" w:hAnsi="Times New Roman"/>
          <w:b/>
          <w:bCs/>
          <w:sz w:val="27"/>
          <w:szCs w:val="27"/>
          <w:lang w:eastAsia="fr-FR"/>
        </w:rPr>
        <w:tab/>
      </w:r>
      <w:r w:rsidR="00F232E2">
        <w:rPr>
          <w:rFonts w:ascii="Times New Roman" w:eastAsia="Times New Roman" w:hAnsi="Times New Roman"/>
          <w:b/>
          <w:bCs/>
          <w:sz w:val="27"/>
          <w:szCs w:val="27"/>
          <w:lang w:eastAsia="fr-FR"/>
        </w:rPr>
        <w:tab/>
      </w:r>
      <w:r w:rsidRPr="007C2492">
        <w:rPr>
          <w:noProof/>
          <w:lang w:eastAsia="fr-FR"/>
        </w:rPr>
        <w:drawing>
          <wp:inline distT="0" distB="0" distL="0" distR="0" wp14:anchorId="24B7746C" wp14:editId="2CFA091C">
            <wp:extent cx="1635760" cy="1156335"/>
            <wp:effectExtent l="0" t="0" r="0" b="0"/>
            <wp:docPr id="2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5760" cy="1156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anchor distT="0" distB="0" distL="114300" distR="114300" simplePos="0" relativeHeight="251657728" behindDoc="0" locked="0" layoutInCell="1" allowOverlap="1" wp14:anchorId="0F3C41A7" wp14:editId="15AF6C47">
            <wp:simplePos x="0" y="0"/>
            <wp:positionH relativeFrom="column">
              <wp:posOffset>5029200</wp:posOffset>
            </wp:positionH>
            <wp:positionV relativeFrom="paragraph">
              <wp:posOffset>0</wp:posOffset>
            </wp:positionV>
            <wp:extent cx="1509395" cy="1160780"/>
            <wp:effectExtent l="0" t="0" r="0" b="0"/>
            <wp:wrapTight wrapText="bothSides">
              <wp:wrapPolygon edited="0">
                <wp:start x="0" y="0"/>
                <wp:lineTo x="0" y="21269"/>
                <wp:lineTo x="21264" y="21269"/>
                <wp:lineTo x="21264" y="0"/>
                <wp:lineTo x="0" y="0"/>
              </wp:wrapPolygon>
            </wp:wrapTight>
            <wp:docPr id="3" name="Image 1" descr="Macintosh HD:Users:isabelle:Desktop:EDD guyane:logo E3D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Macintosh HD:Users:isabelle:Desktop:EDD guyane:logo E3D 2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9395" cy="1160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6A84D7" w14:textId="1E1796A7" w:rsidR="00DC1DB1" w:rsidRDefault="00A24778" w:rsidP="00776BEC">
      <w:pPr>
        <w:pStyle w:val="Sansinterligne"/>
        <w:jc w:val="center"/>
        <w:rPr>
          <w:b/>
          <w:sz w:val="40"/>
          <w:szCs w:val="40"/>
        </w:rPr>
      </w:pPr>
      <w:r w:rsidRPr="00776BEC">
        <w:rPr>
          <w:b/>
          <w:sz w:val="40"/>
          <w:szCs w:val="40"/>
        </w:rPr>
        <w:t>FORMULAIRE</w:t>
      </w:r>
      <w:r w:rsidR="00F574CB" w:rsidRPr="00776BEC">
        <w:rPr>
          <w:b/>
          <w:sz w:val="40"/>
          <w:szCs w:val="40"/>
        </w:rPr>
        <w:t xml:space="preserve"> DE CANDIDATURE E3D 20</w:t>
      </w:r>
      <w:r w:rsidR="0004256C">
        <w:rPr>
          <w:b/>
          <w:sz w:val="40"/>
          <w:szCs w:val="40"/>
        </w:rPr>
        <w:t>2</w:t>
      </w:r>
      <w:r w:rsidR="002B1BC4">
        <w:rPr>
          <w:b/>
          <w:sz w:val="40"/>
          <w:szCs w:val="40"/>
        </w:rPr>
        <w:t>5</w:t>
      </w:r>
      <w:r w:rsidR="00F574CB" w:rsidRPr="00776BEC">
        <w:rPr>
          <w:b/>
          <w:sz w:val="40"/>
          <w:szCs w:val="40"/>
        </w:rPr>
        <w:t>/20</w:t>
      </w:r>
      <w:r w:rsidR="00034E96">
        <w:rPr>
          <w:b/>
          <w:sz w:val="40"/>
          <w:szCs w:val="40"/>
        </w:rPr>
        <w:t>2</w:t>
      </w:r>
      <w:r w:rsidR="002B1BC4">
        <w:rPr>
          <w:b/>
          <w:sz w:val="40"/>
          <w:szCs w:val="40"/>
        </w:rPr>
        <w:t>6</w:t>
      </w:r>
    </w:p>
    <w:p w14:paraId="45770B31" w14:textId="77777777" w:rsidR="00601BB8" w:rsidRPr="00776BEC" w:rsidRDefault="00601BB8" w:rsidP="00776BEC">
      <w:pPr>
        <w:pStyle w:val="Sansinterligne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ETABLISSEMENT OU ECOLE</w:t>
      </w:r>
    </w:p>
    <w:p w14:paraId="02F51D8A" w14:textId="77777777" w:rsidR="0017100A" w:rsidRDefault="0017100A" w:rsidP="0017100A">
      <w:pPr>
        <w:pStyle w:val="Sansinterligne"/>
        <w:jc w:val="center"/>
        <w:rPr>
          <w:rFonts w:ascii="Arial" w:hAnsi="Arial" w:cs="Arial"/>
          <w:b/>
        </w:rPr>
      </w:pPr>
      <w:r w:rsidRPr="00776BEC">
        <w:rPr>
          <w:rFonts w:ascii="Arial" w:hAnsi="Arial" w:cs="Arial"/>
          <w:b/>
        </w:rPr>
        <w:t xml:space="preserve">À </w:t>
      </w:r>
      <w:r>
        <w:rPr>
          <w:rFonts w:ascii="Arial" w:hAnsi="Arial" w:cs="Arial"/>
          <w:b/>
        </w:rPr>
        <w:t>déposer, accompagné du projet d’établissement et du plan d’action.</w:t>
      </w:r>
    </w:p>
    <w:p w14:paraId="107AD63B" w14:textId="77777777" w:rsidR="000F2BC0" w:rsidRDefault="0017100A" w:rsidP="0017100A">
      <w:pPr>
        <w:pStyle w:val="Sansinterligne"/>
        <w:jc w:val="center"/>
        <w:rPr>
          <w:rStyle w:val="Lienhypertexte"/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</w:rPr>
        <w:t xml:space="preserve">Lien de dépôt des candidatures : (voir </w:t>
      </w:r>
      <w:r w:rsidRPr="00F169A1">
        <w:rPr>
          <w:rFonts w:ascii="Arial" w:hAnsi="Arial" w:cs="Arial"/>
          <w:b/>
          <w:sz w:val="20"/>
        </w:rPr>
        <w:t xml:space="preserve">PROCEDURE DE DEPOT DES DEMANDES </w:t>
      </w:r>
      <w:r>
        <w:rPr>
          <w:rFonts w:ascii="Arial" w:hAnsi="Arial" w:cs="Arial"/>
          <w:b/>
          <w:sz w:val="20"/>
        </w:rPr>
        <w:t>ETABLISSEMENT)</w:t>
      </w:r>
    </w:p>
    <w:p w14:paraId="53795786" w14:textId="77777777" w:rsidR="00776BEC" w:rsidRPr="00F9199F" w:rsidRDefault="00776BEC" w:rsidP="00F574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9356"/>
      </w:tblGrid>
      <w:tr w:rsidR="0017100A" w:rsidRPr="0017100A" w14:paraId="4811AC58" w14:textId="77777777" w:rsidTr="002B1BC4">
        <w:trPr>
          <w:cantSplit/>
          <w:trHeight w:val="1965"/>
        </w:trPr>
        <w:tc>
          <w:tcPr>
            <w:tcW w:w="1271" w:type="dxa"/>
            <w:shd w:val="clear" w:color="auto" w:fill="D9D9D9"/>
            <w:textDirection w:val="btLr"/>
            <w:vAlign w:val="center"/>
          </w:tcPr>
          <w:p w14:paraId="711F8219" w14:textId="77777777" w:rsidR="00446107" w:rsidRPr="0017100A" w:rsidRDefault="00446107" w:rsidP="0017100A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Calibri,Bold" w:hAnsi="Calibri,Bold" w:cs="Calibri,Bold"/>
                <w:b/>
                <w:bCs/>
                <w:sz w:val="24"/>
                <w:szCs w:val="24"/>
              </w:rPr>
            </w:pPr>
            <w:r w:rsidRPr="0017100A">
              <w:rPr>
                <w:rFonts w:ascii="Calibri,Bold" w:hAnsi="Calibri,Bold" w:cs="Calibri,Bold"/>
                <w:b/>
                <w:bCs/>
                <w:sz w:val="24"/>
                <w:szCs w:val="24"/>
              </w:rPr>
              <w:t>Identification de l’établissement</w:t>
            </w:r>
          </w:p>
          <w:p w14:paraId="60CEF1CA" w14:textId="77777777" w:rsidR="00446107" w:rsidRPr="0017100A" w:rsidRDefault="00446107" w:rsidP="0017100A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Calibri,Bold" w:hAnsi="Calibri,Bold" w:cs="Calibri,Bold"/>
                <w:b/>
                <w:bCs/>
                <w:sz w:val="24"/>
                <w:szCs w:val="24"/>
              </w:rPr>
            </w:pPr>
          </w:p>
        </w:tc>
        <w:tc>
          <w:tcPr>
            <w:tcW w:w="9356" w:type="dxa"/>
          </w:tcPr>
          <w:p w14:paraId="7E1EC432" w14:textId="77777777" w:rsidR="00446107" w:rsidRPr="0017100A" w:rsidRDefault="00446107" w:rsidP="001710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,Bold" w:hAnsi="Calibri,Bold" w:cs="Calibri,Bold"/>
                <w:b/>
                <w:bCs/>
              </w:rPr>
            </w:pPr>
            <w:r w:rsidRPr="0017100A">
              <w:rPr>
                <w:rFonts w:ascii="Calibri,Bold" w:hAnsi="Calibri,Bold" w:cs="Calibri,Bold"/>
                <w:b/>
                <w:bCs/>
              </w:rPr>
              <w:t>Nom de l’établissement :</w:t>
            </w:r>
          </w:p>
          <w:p w14:paraId="7D59AEFE" w14:textId="77777777" w:rsidR="0013093F" w:rsidRPr="0017100A" w:rsidRDefault="0013093F" w:rsidP="001710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,Bold" w:hAnsi="Calibri,Bold" w:cs="Calibri,Bold"/>
                <w:b/>
                <w:bCs/>
              </w:rPr>
            </w:pPr>
            <w:r w:rsidRPr="0017100A">
              <w:rPr>
                <w:rFonts w:ascii="Calibri,Bold" w:hAnsi="Calibri,Bold" w:cs="Calibri,Bold"/>
                <w:b/>
                <w:bCs/>
              </w:rPr>
              <w:t xml:space="preserve">Chef d’établissement : </w:t>
            </w:r>
          </w:p>
          <w:p w14:paraId="749B37A3" w14:textId="77777777" w:rsidR="0013093F" w:rsidRPr="0017100A" w:rsidRDefault="00446107" w:rsidP="001710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,Bold" w:hAnsi="Calibri,Bold" w:cs="Calibri,Bold"/>
                <w:b/>
                <w:bCs/>
              </w:rPr>
            </w:pPr>
            <w:r w:rsidRPr="0017100A">
              <w:rPr>
                <w:rFonts w:ascii="Calibri,Bold" w:hAnsi="Calibri,Bold" w:cs="Calibri,Bold"/>
                <w:b/>
                <w:bCs/>
              </w:rPr>
              <w:t>Nombre d’élèves dans l’établissement :</w:t>
            </w:r>
          </w:p>
          <w:p w14:paraId="01B261AE" w14:textId="77777777" w:rsidR="00446107" w:rsidRPr="0017100A" w:rsidRDefault="00446107" w:rsidP="001710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,Bold" w:hAnsi="Calibri,Bold" w:cs="Calibri,Bold"/>
                <w:b/>
                <w:bCs/>
              </w:rPr>
            </w:pPr>
            <w:r w:rsidRPr="0017100A">
              <w:rPr>
                <w:rFonts w:ascii="Calibri,Bold" w:hAnsi="Calibri,Bold" w:cs="Calibri,Bold"/>
                <w:b/>
                <w:bCs/>
              </w:rPr>
              <w:t>Adresse :</w:t>
            </w:r>
          </w:p>
          <w:p w14:paraId="3359EE42" w14:textId="77777777" w:rsidR="00446107" w:rsidRPr="0017100A" w:rsidRDefault="00446107" w:rsidP="001710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,Bold" w:hAnsi="Calibri,Bold" w:cs="Calibri,Bold"/>
                <w:b/>
                <w:bCs/>
              </w:rPr>
            </w:pPr>
            <w:r w:rsidRPr="0017100A">
              <w:rPr>
                <w:rFonts w:ascii="Calibri,Bold" w:hAnsi="Calibri,Bold" w:cs="Calibri,Bold"/>
                <w:b/>
                <w:bCs/>
              </w:rPr>
              <w:t>Code postal :</w:t>
            </w:r>
          </w:p>
          <w:p w14:paraId="1C162D9A" w14:textId="77777777" w:rsidR="00446107" w:rsidRPr="0017100A" w:rsidRDefault="00446107" w:rsidP="001710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,Bold" w:hAnsi="Calibri,Bold" w:cs="Calibri,Bold"/>
                <w:b/>
                <w:bCs/>
              </w:rPr>
            </w:pPr>
            <w:r w:rsidRPr="0017100A">
              <w:rPr>
                <w:rFonts w:ascii="Calibri,Bold" w:hAnsi="Calibri,Bold" w:cs="Calibri,Bold"/>
                <w:b/>
                <w:bCs/>
              </w:rPr>
              <w:t>Commune :</w:t>
            </w:r>
          </w:p>
          <w:p w14:paraId="19E02C56" w14:textId="77777777" w:rsidR="00DC5EC7" w:rsidRPr="0017100A" w:rsidRDefault="00DC5EC7" w:rsidP="001710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,Bold" w:hAnsi="Calibri,Bold" w:cs="Calibri,Bold"/>
                <w:b/>
                <w:bCs/>
              </w:rPr>
            </w:pPr>
            <w:proofErr w:type="spellStart"/>
            <w:r w:rsidRPr="0017100A">
              <w:rPr>
                <w:rFonts w:ascii="Calibri,Bold" w:hAnsi="Calibri,Bold" w:cs="Calibri,Bold"/>
                <w:b/>
                <w:bCs/>
              </w:rPr>
              <w:t>Référent</w:t>
            </w:r>
            <w:r w:rsidR="002F7797" w:rsidRPr="0017100A">
              <w:rPr>
                <w:rFonts w:ascii="Calibri,Bold" w:hAnsi="Calibri,Bold" w:cs="Calibri,Bold"/>
                <w:b/>
                <w:bCs/>
              </w:rPr>
              <w:t>.e</w:t>
            </w:r>
            <w:proofErr w:type="spellEnd"/>
            <w:r w:rsidRPr="0017100A">
              <w:rPr>
                <w:rFonts w:ascii="Calibri,Bold" w:hAnsi="Calibri,Bold" w:cs="Calibri,Bold"/>
                <w:b/>
                <w:bCs/>
              </w:rPr>
              <w:t xml:space="preserve"> (Nom, Prénom, Fonction) : </w:t>
            </w:r>
          </w:p>
        </w:tc>
      </w:tr>
      <w:tr w:rsidR="0017100A" w:rsidRPr="0017100A" w14:paraId="4DFFC9D9" w14:textId="77777777" w:rsidTr="0017100A">
        <w:trPr>
          <w:trHeight w:val="1134"/>
        </w:trPr>
        <w:tc>
          <w:tcPr>
            <w:tcW w:w="1271" w:type="dxa"/>
            <w:shd w:val="clear" w:color="auto" w:fill="D9D9D9"/>
            <w:textDirection w:val="btLr"/>
            <w:vAlign w:val="center"/>
          </w:tcPr>
          <w:p w14:paraId="690D8249" w14:textId="77777777" w:rsidR="00446107" w:rsidRPr="0017100A" w:rsidRDefault="00446107" w:rsidP="0017100A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Calibri,Bold" w:hAnsi="Calibri,Bold" w:cs="Calibri,Bold"/>
                <w:b/>
                <w:bCs/>
                <w:sz w:val="24"/>
                <w:szCs w:val="24"/>
              </w:rPr>
            </w:pPr>
            <w:r w:rsidRPr="0017100A">
              <w:rPr>
                <w:rFonts w:ascii="Calibri,Bold" w:hAnsi="Calibri,Bold" w:cs="Calibri,Bold"/>
                <w:b/>
                <w:bCs/>
                <w:sz w:val="24"/>
                <w:szCs w:val="24"/>
              </w:rPr>
              <w:t>Labellisation actuelle et demandée</w:t>
            </w:r>
          </w:p>
        </w:tc>
        <w:tc>
          <w:tcPr>
            <w:tcW w:w="9356" w:type="dxa"/>
          </w:tcPr>
          <w:p w14:paraId="464C0DF3" w14:textId="77777777" w:rsidR="00446107" w:rsidRPr="0017100A" w:rsidRDefault="00446107" w:rsidP="001710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,Bold" w:hAnsi="Calibri,Bold" w:cs="Calibri,Bold"/>
                <w:b/>
                <w:bCs/>
              </w:rPr>
            </w:pPr>
            <w:r w:rsidRPr="0017100A">
              <w:rPr>
                <w:rFonts w:ascii="Calibri,Bold" w:hAnsi="Calibri,Bold" w:cs="Calibri,Bold"/>
                <w:b/>
                <w:bCs/>
              </w:rPr>
              <w:t>L’établissement est-il déjà labellisé E3D ?</w:t>
            </w:r>
          </w:p>
          <w:p w14:paraId="6EBFFE8A" w14:textId="77777777" w:rsidR="00446107" w:rsidRPr="0017100A" w:rsidRDefault="00446107" w:rsidP="0017100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17100A">
              <w:rPr>
                <w:rFonts w:cs="Calibri"/>
              </w:rPr>
              <w:t xml:space="preserve">□ </w:t>
            </w:r>
            <w:proofErr w:type="gramStart"/>
            <w:r w:rsidRPr="0017100A">
              <w:rPr>
                <w:rFonts w:cs="Calibri"/>
              </w:rPr>
              <w:t>Oui</w:t>
            </w:r>
            <w:r w:rsidR="00050BB5" w:rsidRPr="0017100A">
              <w:rPr>
                <w:rFonts w:cs="Calibri"/>
              </w:rPr>
              <w:t xml:space="preserve">  </w:t>
            </w:r>
            <w:r w:rsidRPr="0017100A">
              <w:rPr>
                <w:rFonts w:cs="Calibri"/>
              </w:rPr>
              <w:t>□</w:t>
            </w:r>
            <w:proofErr w:type="gramEnd"/>
            <w:r w:rsidRPr="0017100A">
              <w:rPr>
                <w:rFonts w:cs="Calibri"/>
              </w:rPr>
              <w:t xml:space="preserve"> Non</w:t>
            </w:r>
          </w:p>
          <w:p w14:paraId="5694D71D" w14:textId="77777777" w:rsidR="00446107" w:rsidRPr="0017100A" w:rsidRDefault="00446107" w:rsidP="001710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,Bold" w:hAnsi="Calibri,Bold" w:cs="Calibri,Bold"/>
                <w:b/>
                <w:bCs/>
              </w:rPr>
            </w:pPr>
            <w:r w:rsidRPr="0017100A">
              <w:rPr>
                <w:rFonts w:ascii="Calibri,Bold" w:hAnsi="Calibri,Bold" w:cs="Calibri,Bold"/>
                <w:b/>
                <w:bCs/>
              </w:rPr>
              <w:t>Si oui, quel est le niveau en cours ?</w:t>
            </w:r>
          </w:p>
          <w:p w14:paraId="270D4B6E" w14:textId="77777777" w:rsidR="00446107" w:rsidRPr="0017100A" w:rsidRDefault="00446107" w:rsidP="0017100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17100A">
              <w:rPr>
                <w:rFonts w:cs="Calibri"/>
              </w:rPr>
              <w:t>□ 1</w:t>
            </w:r>
            <w:r w:rsidR="00050BB5" w:rsidRPr="0017100A">
              <w:rPr>
                <w:rFonts w:cs="Calibri"/>
              </w:rPr>
              <w:t xml:space="preserve">   </w:t>
            </w:r>
            <w:r w:rsidRPr="0017100A">
              <w:rPr>
                <w:rFonts w:cs="Calibri"/>
              </w:rPr>
              <w:t>□ 2</w:t>
            </w:r>
            <w:r w:rsidR="00050BB5" w:rsidRPr="0017100A">
              <w:rPr>
                <w:rFonts w:cs="Calibri"/>
              </w:rPr>
              <w:t xml:space="preserve">   </w:t>
            </w:r>
            <w:r w:rsidRPr="0017100A">
              <w:rPr>
                <w:rFonts w:cs="Calibri"/>
              </w:rPr>
              <w:t>□ 3</w:t>
            </w:r>
          </w:p>
          <w:p w14:paraId="441370E9" w14:textId="77777777" w:rsidR="00446107" w:rsidRPr="0017100A" w:rsidRDefault="00446107" w:rsidP="001710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,Bold" w:hAnsi="Calibri,Bold" w:cs="Calibri,Bold"/>
                <w:b/>
                <w:bCs/>
              </w:rPr>
            </w:pPr>
            <w:r w:rsidRPr="0017100A">
              <w:rPr>
                <w:rFonts w:ascii="Calibri,Bold" w:hAnsi="Calibri,Bold" w:cs="Calibri,Bold"/>
                <w:b/>
                <w:bCs/>
              </w:rPr>
              <w:t>Si oui, en quelle année a été attribué le dernier niveau de labellisation ?</w:t>
            </w:r>
          </w:p>
          <w:p w14:paraId="38DF6C18" w14:textId="77777777" w:rsidR="00446107" w:rsidRPr="0017100A" w:rsidRDefault="00446107" w:rsidP="001710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,Bold" w:hAnsi="Calibri,Bold" w:cs="Calibri,Bold"/>
                <w:b/>
                <w:bCs/>
              </w:rPr>
            </w:pPr>
          </w:p>
          <w:p w14:paraId="6E429933" w14:textId="77777777" w:rsidR="00446107" w:rsidRPr="0017100A" w:rsidRDefault="00446107" w:rsidP="001710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,Bold" w:hAnsi="Calibri,Bold" w:cs="Calibri,Bold"/>
                <w:b/>
                <w:bCs/>
              </w:rPr>
            </w:pPr>
            <w:r w:rsidRPr="0017100A">
              <w:rPr>
                <w:rFonts w:ascii="Calibri,Bold" w:hAnsi="Calibri,Bold" w:cs="Calibri,Bold"/>
                <w:b/>
                <w:bCs/>
              </w:rPr>
              <w:t xml:space="preserve">Quel est le niveau visé par cette candidature ? </w:t>
            </w:r>
          </w:p>
          <w:p w14:paraId="0BFC3A7C" w14:textId="77777777" w:rsidR="00446107" w:rsidRPr="0017100A" w:rsidRDefault="00446107" w:rsidP="0017100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17100A">
              <w:rPr>
                <w:rFonts w:cs="Calibri"/>
              </w:rPr>
              <w:t xml:space="preserve">□ </w:t>
            </w:r>
            <w:proofErr w:type="gramStart"/>
            <w:r w:rsidRPr="0017100A">
              <w:rPr>
                <w:rFonts w:cs="Calibri"/>
              </w:rPr>
              <w:t>1</w:t>
            </w:r>
            <w:r w:rsidR="00050BB5" w:rsidRPr="0017100A">
              <w:rPr>
                <w:rFonts w:cs="Calibri"/>
              </w:rPr>
              <w:t xml:space="preserve">  </w:t>
            </w:r>
            <w:r w:rsidRPr="0017100A">
              <w:rPr>
                <w:rFonts w:cs="Calibri"/>
              </w:rPr>
              <w:t>□</w:t>
            </w:r>
            <w:proofErr w:type="gramEnd"/>
            <w:r w:rsidRPr="0017100A">
              <w:rPr>
                <w:rFonts w:cs="Calibri"/>
              </w:rPr>
              <w:t xml:space="preserve"> </w:t>
            </w:r>
            <w:proofErr w:type="gramStart"/>
            <w:r w:rsidRPr="0017100A">
              <w:rPr>
                <w:rFonts w:cs="Calibri"/>
              </w:rPr>
              <w:t>2</w:t>
            </w:r>
            <w:r w:rsidR="00050BB5" w:rsidRPr="0017100A">
              <w:rPr>
                <w:rFonts w:cs="Calibri"/>
              </w:rPr>
              <w:t xml:space="preserve">  </w:t>
            </w:r>
            <w:r w:rsidRPr="0017100A">
              <w:rPr>
                <w:rFonts w:cs="Calibri"/>
              </w:rPr>
              <w:t>□</w:t>
            </w:r>
            <w:proofErr w:type="gramEnd"/>
            <w:r w:rsidRPr="0017100A">
              <w:rPr>
                <w:rFonts w:cs="Calibri"/>
              </w:rPr>
              <w:t xml:space="preserve"> 3</w:t>
            </w:r>
          </w:p>
          <w:p w14:paraId="665C4B63" w14:textId="77777777" w:rsidR="006161F4" w:rsidRPr="0017100A" w:rsidRDefault="006161F4" w:rsidP="0017100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  <w:p w14:paraId="7DC4F279" w14:textId="77777777" w:rsidR="006161F4" w:rsidRPr="0017100A" w:rsidRDefault="006161F4" w:rsidP="001710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,Bold" w:hAnsi="Calibri,Bold" w:cs="Calibri,Bold"/>
                <w:b/>
                <w:bCs/>
              </w:rPr>
            </w:pPr>
            <w:r w:rsidRPr="0017100A">
              <w:rPr>
                <w:rFonts w:ascii="Calibri,Bold" w:hAnsi="Calibri,Bold" w:cs="Calibri,Bold"/>
                <w:b/>
                <w:bCs/>
              </w:rPr>
              <w:t>En plus du Label E3D, votre démarche vise-t-elle ou a-t-elle déjà visé l’obtention d’un autre Label ?</w:t>
            </w:r>
          </w:p>
          <w:p w14:paraId="0797002D" w14:textId="77777777" w:rsidR="006161F4" w:rsidRPr="0017100A" w:rsidRDefault="006161F4" w:rsidP="0017100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17100A">
              <w:rPr>
                <w:rFonts w:cs="Calibri"/>
              </w:rPr>
              <w:t xml:space="preserve">□ </w:t>
            </w:r>
            <w:proofErr w:type="gramStart"/>
            <w:r w:rsidRPr="0017100A">
              <w:rPr>
                <w:rFonts w:cs="Calibri"/>
              </w:rPr>
              <w:t>Oui  □</w:t>
            </w:r>
            <w:proofErr w:type="gramEnd"/>
            <w:r w:rsidRPr="0017100A">
              <w:rPr>
                <w:rFonts w:cs="Calibri"/>
              </w:rPr>
              <w:t xml:space="preserve"> Non</w:t>
            </w:r>
          </w:p>
          <w:p w14:paraId="46EE6755" w14:textId="77777777" w:rsidR="006161F4" w:rsidRPr="0017100A" w:rsidRDefault="006161F4" w:rsidP="0017100A">
            <w:pPr>
              <w:spacing w:after="0" w:line="240" w:lineRule="auto"/>
            </w:pPr>
            <w:r w:rsidRPr="0017100A">
              <w:rPr>
                <w:rFonts w:ascii="Calibri,Bold" w:hAnsi="Calibri,Bold" w:cs="Calibri,Bold"/>
                <w:b/>
                <w:bCs/>
              </w:rPr>
              <w:t>Si oui, lequel ?</w:t>
            </w:r>
          </w:p>
          <w:p w14:paraId="42FF0F6E" w14:textId="77777777" w:rsidR="006161F4" w:rsidRPr="0017100A" w:rsidRDefault="006161F4" w:rsidP="0017100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</w:tr>
      <w:tr w:rsidR="0017100A" w:rsidRPr="0017100A" w14:paraId="7F721ECB" w14:textId="77777777" w:rsidTr="0017100A">
        <w:trPr>
          <w:trHeight w:val="1134"/>
        </w:trPr>
        <w:tc>
          <w:tcPr>
            <w:tcW w:w="1271" w:type="dxa"/>
            <w:shd w:val="clear" w:color="auto" w:fill="D9D9D9"/>
            <w:textDirection w:val="btLr"/>
            <w:vAlign w:val="center"/>
          </w:tcPr>
          <w:p w14:paraId="68EF7055" w14:textId="77777777" w:rsidR="00446107" w:rsidRPr="0017100A" w:rsidRDefault="00446107" w:rsidP="0017100A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Calibri,Bold" w:hAnsi="Calibri,Bold" w:cs="Calibri,Bold"/>
                <w:b/>
                <w:bCs/>
              </w:rPr>
            </w:pPr>
            <w:r w:rsidRPr="0017100A">
              <w:rPr>
                <w:rFonts w:ascii="Calibri,Bold" w:hAnsi="Calibri,Bold" w:cs="Calibri,Bold"/>
                <w:b/>
                <w:bCs/>
              </w:rPr>
              <w:t>Intégration au projet d’établissement</w:t>
            </w:r>
          </w:p>
        </w:tc>
        <w:tc>
          <w:tcPr>
            <w:tcW w:w="9356" w:type="dxa"/>
          </w:tcPr>
          <w:p w14:paraId="44B5594D" w14:textId="77777777" w:rsidR="00446107" w:rsidRPr="0017100A" w:rsidRDefault="00446107" w:rsidP="001710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,Bold" w:hAnsi="Calibri,Bold" w:cs="Calibri,Bold"/>
                <w:b/>
                <w:bCs/>
              </w:rPr>
            </w:pPr>
            <w:r w:rsidRPr="0017100A">
              <w:rPr>
                <w:rFonts w:ascii="Calibri,Bold" w:hAnsi="Calibri,Bold" w:cs="Calibri,Bold"/>
                <w:b/>
                <w:bCs/>
              </w:rPr>
              <w:t>La démarche E3D a-t-elle été inscrite au projet d’école ou au projet d’établissement ?</w:t>
            </w:r>
          </w:p>
          <w:p w14:paraId="7C2FB270" w14:textId="77777777" w:rsidR="00446107" w:rsidRPr="0017100A" w:rsidRDefault="00446107" w:rsidP="0017100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17100A">
              <w:rPr>
                <w:rFonts w:cs="Calibri"/>
              </w:rPr>
              <w:t xml:space="preserve">□ </w:t>
            </w:r>
            <w:proofErr w:type="gramStart"/>
            <w:r w:rsidRPr="0017100A">
              <w:rPr>
                <w:rFonts w:cs="Calibri"/>
              </w:rPr>
              <w:t>Oui</w:t>
            </w:r>
            <w:r w:rsidR="00050BB5" w:rsidRPr="0017100A">
              <w:rPr>
                <w:rFonts w:cs="Calibri"/>
              </w:rPr>
              <w:t xml:space="preserve">  </w:t>
            </w:r>
            <w:r w:rsidRPr="0017100A">
              <w:rPr>
                <w:rFonts w:cs="Calibri"/>
              </w:rPr>
              <w:t>□</w:t>
            </w:r>
            <w:proofErr w:type="gramEnd"/>
            <w:r w:rsidRPr="0017100A">
              <w:rPr>
                <w:rFonts w:cs="Calibri"/>
              </w:rPr>
              <w:t xml:space="preserve"> Non</w:t>
            </w:r>
          </w:p>
          <w:p w14:paraId="4CDD803A" w14:textId="77777777" w:rsidR="00446107" w:rsidRPr="0017100A" w:rsidRDefault="00446107" w:rsidP="001710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,Bold" w:hAnsi="Calibri,Bold" w:cs="Calibri,Bold"/>
                <w:b/>
                <w:bCs/>
              </w:rPr>
            </w:pPr>
            <w:r w:rsidRPr="0017100A">
              <w:rPr>
                <w:rFonts w:ascii="Calibri,Bold" w:hAnsi="Calibri,Bold" w:cs="Calibri,Bold"/>
                <w:b/>
                <w:bCs/>
              </w:rPr>
              <w:t>Si oui, joindre au formulaire l’extrait du projet d’école ou du projet d’établissement</w:t>
            </w:r>
          </w:p>
          <w:p w14:paraId="688D0F8E" w14:textId="77777777" w:rsidR="00446107" w:rsidRPr="0017100A" w:rsidRDefault="00446107" w:rsidP="0017100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17100A">
              <w:rPr>
                <w:rFonts w:cs="Calibri"/>
              </w:rPr>
              <w:t>Piece jointe : □</w:t>
            </w:r>
          </w:p>
          <w:p w14:paraId="069A964D" w14:textId="77777777" w:rsidR="00446107" w:rsidRPr="0017100A" w:rsidRDefault="00446107" w:rsidP="001710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,Bold" w:hAnsi="Calibri,Bold" w:cs="Calibri,Bold"/>
                <w:b/>
                <w:bCs/>
              </w:rPr>
            </w:pPr>
            <w:r w:rsidRPr="0017100A">
              <w:rPr>
                <w:rFonts w:ascii="Calibri,Bold" w:hAnsi="Calibri,Bold" w:cs="Calibri,Bold"/>
                <w:b/>
                <w:bCs/>
              </w:rPr>
              <w:t>La démarche E3D a-t-elle été présentée au Conseil d’école ou au Conseil d’administration ?</w:t>
            </w:r>
          </w:p>
          <w:p w14:paraId="7384C809" w14:textId="77777777" w:rsidR="00446107" w:rsidRPr="0017100A" w:rsidRDefault="00446107" w:rsidP="0017100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17100A">
              <w:rPr>
                <w:rFonts w:cs="Calibri"/>
              </w:rPr>
              <w:t xml:space="preserve">□ </w:t>
            </w:r>
            <w:proofErr w:type="gramStart"/>
            <w:r w:rsidRPr="0017100A">
              <w:rPr>
                <w:rFonts w:cs="Calibri"/>
              </w:rPr>
              <w:t>Oui</w:t>
            </w:r>
            <w:r w:rsidR="00050BB5" w:rsidRPr="0017100A">
              <w:rPr>
                <w:rFonts w:cs="Calibri"/>
              </w:rPr>
              <w:t xml:space="preserve">  </w:t>
            </w:r>
            <w:r w:rsidRPr="0017100A">
              <w:rPr>
                <w:rFonts w:cs="Calibri"/>
              </w:rPr>
              <w:t>□</w:t>
            </w:r>
            <w:proofErr w:type="gramEnd"/>
            <w:r w:rsidRPr="0017100A">
              <w:rPr>
                <w:rFonts w:cs="Calibri"/>
              </w:rPr>
              <w:t xml:space="preserve"> Non</w:t>
            </w:r>
          </w:p>
          <w:p w14:paraId="47FAE6B9" w14:textId="77777777" w:rsidR="00DC5EC7" w:rsidRPr="0017100A" w:rsidRDefault="00DC5EC7" w:rsidP="0017100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</w:tr>
      <w:tr w:rsidR="0017100A" w:rsidRPr="0017100A" w14:paraId="5939A146" w14:textId="77777777" w:rsidTr="0017100A">
        <w:trPr>
          <w:trHeight w:val="1134"/>
        </w:trPr>
        <w:tc>
          <w:tcPr>
            <w:tcW w:w="1271" w:type="dxa"/>
            <w:shd w:val="clear" w:color="auto" w:fill="D9D9D9"/>
            <w:textDirection w:val="btLr"/>
            <w:vAlign w:val="center"/>
          </w:tcPr>
          <w:p w14:paraId="58145EE9" w14:textId="77777777" w:rsidR="00050BB5" w:rsidRPr="0017100A" w:rsidRDefault="00050BB5" w:rsidP="0017100A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Calibri,Bold" w:hAnsi="Calibri,Bold" w:cs="Calibri,Bold"/>
                <w:b/>
                <w:bCs/>
                <w:sz w:val="24"/>
                <w:szCs w:val="24"/>
              </w:rPr>
            </w:pPr>
            <w:r w:rsidRPr="0017100A">
              <w:rPr>
                <w:rFonts w:ascii="Calibri,Bold" w:hAnsi="Calibri,Bold" w:cs="Calibri,Bold"/>
                <w:b/>
                <w:bCs/>
                <w:sz w:val="24"/>
                <w:szCs w:val="24"/>
              </w:rPr>
              <w:t>Diagnostic</w:t>
            </w:r>
          </w:p>
        </w:tc>
        <w:tc>
          <w:tcPr>
            <w:tcW w:w="9356" w:type="dxa"/>
          </w:tcPr>
          <w:p w14:paraId="2089F294" w14:textId="77777777" w:rsidR="00050BB5" w:rsidRPr="0017100A" w:rsidRDefault="00050BB5" w:rsidP="001710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,Bold" w:hAnsi="Calibri,Bold" w:cs="Calibri,Bold"/>
                <w:b/>
                <w:bCs/>
              </w:rPr>
            </w:pPr>
            <w:r w:rsidRPr="0017100A">
              <w:rPr>
                <w:rFonts w:ascii="Calibri,Bold" w:hAnsi="Calibri,Bold" w:cs="Calibri,Bold"/>
                <w:b/>
                <w:bCs/>
              </w:rPr>
              <w:t>Un diagnostic des différentes problématiques liées au développement durable a-t-il eu lieu ?</w:t>
            </w:r>
          </w:p>
          <w:p w14:paraId="672BDAC0" w14:textId="77777777" w:rsidR="00050BB5" w:rsidRPr="0017100A" w:rsidRDefault="00050BB5" w:rsidP="0017100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17100A">
              <w:rPr>
                <w:rFonts w:cs="Calibri"/>
              </w:rPr>
              <w:t xml:space="preserve">□ </w:t>
            </w:r>
            <w:proofErr w:type="gramStart"/>
            <w:r w:rsidRPr="0017100A">
              <w:rPr>
                <w:rFonts w:cs="Calibri"/>
              </w:rPr>
              <w:t>Oui  □</w:t>
            </w:r>
            <w:proofErr w:type="gramEnd"/>
            <w:r w:rsidRPr="0017100A">
              <w:rPr>
                <w:rFonts w:cs="Calibri"/>
              </w:rPr>
              <w:t xml:space="preserve"> Non</w:t>
            </w:r>
          </w:p>
          <w:p w14:paraId="1873E06D" w14:textId="77777777" w:rsidR="00050BB5" w:rsidRPr="0017100A" w:rsidRDefault="00050BB5" w:rsidP="001710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,Bold" w:hAnsi="Calibri,Bold" w:cs="Calibri,Bold"/>
                <w:b/>
                <w:bCs/>
              </w:rPr>
            </w:pPr>
            <w:r w:rsidRPr="0017100A">
              <w:rPr>
                <w:rFonts w:ascii="Calibri,Bold" w:hAnsi="Calibri,Bold" w:cs="Calibri,Bold"/>
                <w:b/>
                <w:bCs/>
              </w:rPr>
              <w:t>Si oui, les élèves ont-ils participé à sa réalisation ?</w:t>
            </w:r>
          </w:p>
          <w:p w14:paraId="307585EC" w14:textId="77777777" w:rsidR="00050BB5" w:rsidRPr="0017100A" w:rsidRDefault="00050BB5" w:rsidP="0017100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17100A">
              <w:rPr>
                <w:rFonts w:cs="Calibri"/>
              </w:rPr>
              <w:t xml:space="preserve">□ </w:t>
            </w:r>
            <w:proofErr w:type="gramStart"/>
            <w:r w:rsidRPr="0017100A">
              <w:rPr>
                <w:rFonts w:cs="Calibri"/>
              </w:rPr>
              <w:t>Oui  □</w:t>
            </w:r>
            <w:proofErr w:type="gramEnd"/>
            <w:r w:rsidRPr="0017100A">
              <w:rPr>
                <w:rFonts w:cs="Calibri"/>
              </w:rPr>
              <w:t xml:space="preserve"> Non</w:t>
            </w:r>
          </w:p>
          <w:p w14:paraId="279F7DC9" w14:textId="77777777" w:rsidR="00050BB5" w:rsidRPr="0017100A" w:rsidRDefault="00050BB5" w:rsidP="001710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,Bold" w:hAnsi="Calibri,Bold" w:cs="Calibri,Bold"/>
                <w:b/>
                <w:bCs/>
              </w:rPr>
            </w:pPr>
            <w:r w:rsidRPr="0017100A">
              <w:rPr>
                <w:rFonts w:ascii="Calibri,Bold" w:hAnsi="Calibri,Bold" w:cs="Calibri,Bold"/>
                <w:b/>
                <w:bCs/>
              </w:rPr>
              <w:t>Si le diagnostic a fait l’objet d’un rapport, le joindre au formulaire</w:t>
            </w:r>
          </w:p>
          <w:p w14:paraId="2CA953B3" w14:textId="77777777" w:rsidR="00050BB5" w:rsidRPr="0017100A" w:rsidRDefault="00050BB5" w:rsidP="0017100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17100A">
              <w:rPr>
                <w:rFonts w:cs="Calibri"/>
              </w:rPr>
              <w:t>Piece jointe : □</w:t>
            </w:r>
          </w:p>
          <w:p w14:paraId="76FCBF09" w14:textId="77777777" w:rsidR="00050BB5" w:rsidRPr="0017100A" w:rsidRDefault="00050BB5" w:rsidP="001710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,Bold" w:hAnsi="Calibri,Bold" w:cs="Calibri,Bold"/>
                <w:b/>
                <w:bCs/>
              </w:rPr>
            </w:pPr>
          </w:p>
        </w:tc>
      </w:tr>
      <w:tr w:rsidR="0017100A" w:rsidRPr="0017100A" w14:paraId="526F1D3A" w14:textId="77777777" w:rsidTr="0017100A">
        <w:trPr>
          <w:trHeight w:val="1134"/>
        </w:trPr>
        <w:tc>
          <w:tcPr>
            <w:tcW w:w="1271" w:type="dxa"/>
            <w:shd w:val="clear" w:color="auto" w:fill="D9D9D9"/>
            <w:textDirection w:val="btLr"/>
            <w:vAlign w:val="center"/>
          </w:tcPr>
          <w:p w14:paraId="12ECCE94" w14:textId="77777777" w:rsidR="00050BB5" w:rsidRPr="0017100A" w:rsidRDefault="00050BB5" w:rsidP="0017100A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Calibri,Bold" w:hAnsi="Calibri,Bold" w:cs="Calibri,Bold"/>
                <w:b/>
                <w:bCs/>
                <w:sz w:val="24"/>
                <w:szCs w:val="24"/>
              </w:rPr>
            </w:pPr>
            <w:r w:rsidRPr="0017100A">
              <w:rPr>
                <w:rFonts w:ascii="Calibri,Bold" w:hAnsi="Calibri,Bold" w:cs="Calibri,Bold"/>
                <w:b/>
                <w:bCs/>
                <w:sz w:val="24"/>
                <w:szCs w:val="24"/>
              </w:rPr>
              <w:t>Pilotage</w:t>
            </w:r>
          </w:p>
        </w:tc>
        <w:tc>
          <w:tcPr>
            <w:tcW w:w="9356" w:type="dxa"/>
          </w:tcPr>
          <w:p w14:paraId="21BDB692" w14:textId="77777777" w:rsidR="00050BB5" w:rsidRPr="0017100A" w:rsidRDefault="00DC5EC7" w:rsidP="001710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,Bold" w:hAnsi="Calibri,Bold" w:cs="Calibri,Bold"/>
                <w:b/>
                <w:bCs/>
              </w:rPr>
            </w:pPr>
            <w:r w:rsidRPr="0017100A">
              <w:rPr>
                <w:rFonts w:ascii="Calibri,Bold" w:hAnsi="Calibri,Bold" w:cs="Calibri,Bold"/>
                <w:b/>
                <w:bCs/>
              </w:rPr>
              <w:t xml:space="preserve">Existe-t-il un </w:t>
            </w:r>
            <w:r w:rsidRPr="0017100A">
              <w:rPr>
                <w:rFonts w:cs="Calibri"/>
                <w:b/>
              </w:rPr>
              <w:t>comité</w:t>
            </w:r>
            <w:r w:rsidR="00050BB5" w:rsidRPr="0017100A">
              <w:rPr>
                <w:rFonts w:cs="Calibri"/>
                <w:b/>
              </w:rPr>
              <w:t xml:space="preserve"> de pilotage des actions EDD</w:t>
            </w:r>
            <w:r w:rsidRPr="0017100A">
              <w:rPr>
                <w:rFonts w:cs="Calibri"/>
                <w:b/>
              </w:rPr>
              <w:t> ?</w:t>
            </w:r>
          </w:p>
          <w:p w14:paraId="0611B85D" w14:textId="77777777" w:rsidR="00DC5EC7" w:rsidRPr="0017100A" w:rsidRDefault="00DC5EC7" w:rsidP="0017100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17100A">
              <w:rPr>
                <w:rFonts w:cs="Calibri"/>
              </w:rPr>
              <w:t xml:space="preserve">□ </w:t>
            </w:r>
            <w:proofErr w:type="gramStart"/>
            <w:r w:rsidRPr="0017100A">
              <w:rPr>
                <w:rFonts w:cs="Calibri"/>
              </w:rPr>
              <w:t>Oui  □</w:t>
            </w:r>
            <w:proofErr w:type="gramEnd"/>
            <w:r w:rsidRPr="0017100A">
              <w:rPr>
                <w:rFonts w:cs="Calibri"/>
              </w:rPr>
              <w:t xml:space="preserve"> Non</w:t>
            </w:r>
          </w:p>
          <w:p w14:paraId="70DA7989" w14:textId="77777777" w:rsidR="00050BB5" w:rsidRPr="0017100A" w:rsidRDefault="00050BB5" w:rsidP="001710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,Bold" w:hAnsi="Calibri,Bold" w:cs="Calibri,Bold"/>
                <w:b/>
                <w:bCs/>
              </w:rPr>
            </w:pPr>
            <w:r w:rsidRPr="0017100A">
              <w:rPr>
                <w:rFonts w:ascii="Calibri,Bold" w:hAnsi="Calibri,Bold" w:cs="Calibri,Bold"/>
                <w:b/>
                <w:bCs/>
              </w:rPr>
              <w:t>Si oui, quels sont les acteurs représentés dans l’instance de concertation ?</w:t>
            </w:r>
          </w:p>
          <w:p w14:paraId="08756DFD" w14:textId="77777777" w:rsidR="00050BB5" w:rsidRPr="0017100A" w:rsidRDefault="00050BB5" w:rsidP="0017100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17100A">
              <w:rPr>
                <w:rFonts w:cs="Calibri"/>
              </w:rPr>
              <w:t>□ Personnel de direction</w:t>
            </w:r>
          </w:p>
          <w:p w14:paraId="1C094812" w14:textId="77777777" w:rsidR="00050BB5" w:rsidRPr="0017100A" w:rsidRDefault="00050BB5" w:rsidP="0017100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17100A">
              <w:rPr>
                <w:rFonts w:cs="Calibri"/>
              </w:rPr>
              <w:t>□ Gestionnaire</w:t>
            </w:r>
          </w:p>
          <w:p w14:paraId="2B1EA71E" w14:textId="77777777" w:rsidR="00050BB5" w:rsidRPr="0017100A" w:rsidRDefault="00050BB5" w:rsidP="0017100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17100A">
              <w:rPr>
                <w:rFonts w:cs="Calibri"/>
              </w:rPr>
              <w:t>□ Conseiller pédagogique</w:t>
            </w:r>
          </w:p>
          <w:p w14:paraId="51FDF5CD" w14:textId="77777777" w:rsidR="00050BB5" w:rsidRPr="0017100A" w:rsidRDefault="00050BB5" w:rsidP="0017100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17100A">
              <w:rPr>
                <w:rFonts w:cs="Calibri"/>
              </w:rPr>
              <w:lastRenderedPageBreak/>
              <w:t>□ Enseignants</w:t>
            </w:r>
          </w:p>
          <w:p w14:paraId="16CB9364" w14:textId="77777777" w:rsidR="00050BB5" w:rsidRPr="0017100A" w:rsidRDefault="00050BB5" w:rsidP="0017100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17100A">
              <w:rPr>
                <w:rFonts w:cs="Calibri"/>
              </w:rPr>
              <w:t>□ Personnel médico-social</w:t>
            </w:r>
          </w:p>
          <w:p w14:paraId="1AE2159C" w14:textId="77777777" w:rsidR="00050BB5" w:rsidRPr="0017100A" w:rsidRDefault="00050BB5" w:rsidP="0017100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17100A">
              <w:rPr>
                <w:rFonts w:cs="Calibri"/>
              </w:rPr>
              <w:t>□ Représentants des collectivités territoriales</w:t>
            </w:r>
          </w:p>
          <w:p w14:paraId="6E63B093" w14:textId="77777777" w:rsidR="00050BB5" w:rsidRPr="0017100A" w:rsidRDefault="00050BB5" w:rsidP="0017100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17100A">
              <w:rPr>
                <w:rFonts w:cs="Calibri"/>
              </w:rPr>
              <w:t>□ Représentants d’associations</w:t>
            </w:r>
          </w:p>
          <w:p w14:paraId="0179EC5F" w14:textId="77777777" w:rsidR="00050BB5" w:rsidRPr="0017100A" w:rsidRDefault="00050BB5" w:rsidP="0017100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17100A">
              <w:rPr>
                <w:rFonts w:cs="Calibri"/>
              </w:rPr>
              <w:t>□ Personnel de vie scolaire</w:t>
            </w:r>
          </w:p>
          <w:p w14:paraId="3D6D9A74" w14:textId="77777777" w:rsidR="00050BB5" w:rsidRPr="0017100A" w:rsidRDefault="00050BB5" w:rsidP="0017100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17100A">
              <w:rPr>
                <w:rFonts w:cs="Calibri"/>
              </w:rPr>
              <w:t>□ Secrétaire</w:t>
            </w:r>
          </w:p>
          <w:p w14:paraId="30CB38D9" w14:textId="77777777" w:rsidR="00050BB5" w:rsidRPr="0017100A" w:rsidRDefault="00050BB5" w:rsidP="0017100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17100A">
              <w:rPr>
                <w:rFonts w:cs="Calibri"/>
              </w:rPr>
              <w:t>□ Agents</w:t>
            </w:r>
          </w:p>
          <w:p w14:paraId="7F50A090" w14:textId="77777777" w:rsidR="00050BB5" w:rsidRPr="0017100A" w:rsidRDefault="00050BB5" w:rsidP="0017100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17100A">
              <w:rPr>
                <w:rFonts w:cs="Calibri"/>
              </w:rPr>
              <w:t xml:space="preserve">□ </w:t>
            </w:r>
            <w:r w:rsidR="00244B4C" w:rsidRPr="0017100A">
              <w:rPr>
                <w:rFonts w:cs="Calibri"/>
              </w:rPr>
              <w:t>Eco-d</w:t>
            </w:r>
            <w:r w:rsidRPr="0017100A">
              <w:rPr>
                <w:rFonts w:cs="Calibri"/>
              </w:rPr>
              <w:t>élégués</w:t>
            </w:r>
          </w:p>
          <w:p w14:paraId="532CBC4E" w14:textId="77777777" w:rsidR="00050BB5" w:rsidRPr="0017100A" w:rsidRDefault="00050BB5" w:rsidP="0017100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17100A">
              <w:rPr>
                <w:rFonts w:cs="Calibri"/>
              </w:rPr>
              <w:t>□ Représentants de parents</w:t>
            </w:r>
          </w:p>
          <w:p w14:paraId="7640F03F" w14:textId="77777777" w:rsidR="00050BB5" w:rsidRPr="0017100A" w:rsidRDefault="00050BB5" w:rsidP="001710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,Bold" w:hAnsi="Calibri,Bold" w:cs="Calibri,Bold"/>
                <w:b/>
                <w:bCs/>
              </w:rPr>
            </w:pPr>
            <w:r w:rsidRPr="0017100A">
              <w:rPr>
                <w:rFonts w:ascii="Calibri,Bold" w:hAnsi="Calibri,Bold" w:cs="Calibri,Bold"/>
                <w:b/>
                <w:bCs/>
              </w:rPr>
              <w:t>Si oui, à quelle fréquence se réunit l’instance de concertation ?</w:t>
            </w:r>
          </w:p>
          <w:p w14:paraId="344DA104" w14:textId="77777777" w:rsidR="00050BB5" w:rsidRPr="0017100A" w:rsidRDefault="00050BB5" w:rsidP="001710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,Bold" w:hAnsi="Calibri,Bold" w:cs="Calibri,Bold"/>
                <w:b/>
                <w:bCs/>
              </w:rPr>
            </w:pPr>
          </w:p>
          <w:p w14:paraId="2126E129" w14:textId="77777777" w:rsidR="00050BB5" w:rsidRPr="0017100A" w:rsidRDefault="00E81633" w:rsidP="001710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,Bold" w:hAnsi="Calibri,Bold" w:cs="Calibri,Bold"/>
                <w:b/>
                <w:bCs/>
              </w:rPr>
            </w:pPr>
            <w:r w:rsidRPr="0017100A">
              <w:rPr>
                <w:rFonts w:ascii="Calibri,Bold" w:hAnsi="Calibri,Bold" w:cs="Calibri,Bold"/>
                <w:b/>
                <w:bCs/>
              </w:rPr>
              <w:t xml:space="preserve">Une stratégie de pérennisation a-t-elle été mise en place ? </w:t>
            </w:r>
          </w:p>
          <w:p w14:paraId="6B98990A" w14:textId="77777777" w:rsidR="00E81633" w:rsidRPr="0017100A" w:rsidRDefault="00E81633" w:rsidP="0017100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17100A">
              <w:rPr>
                <w:rFonts w:cs="Calibri"/>
              </w:rPr>
              <w:t xml:space="preserve">□ </w:t>
            </w:r>
            <w:proofErr w:type="gramStart"/>
            <w:r w:rsidRPr="0017100A">
              <w:rPr>
                <w:rFonts w:cs="Calibri"/>
              </w:rPr>
              <w:t>Oui  □</w:t>
            </w:r>
            <w:proofErr w:type="gramEnd"/>
            <w:r w:rsidRPr="0017100A">
              <w:rPr>
                <w:rFonts w:cs="Calibri"/>
              </w:rPr>
              <w:t xml:space="preserve"> Non</w:t>
            </w:r>
          </w:p>
          <w:p w14:paraId="583408D8" w14:textId="77777777" w:rsidR="00E81633" w:rsidRPr="0017100A" w:rsidRDefault="00E81633" w:rsidP="001710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,Bold" w:hAnsi="Calibri,Bold" w:cs="Calibri,Bold"/>
                <w:b/>
                <w:bCs/>
              </w:rPr>
            </w:pPr>
            <w:r w:rsidRPr="0017100A">
              <w:rPr>
                <w:rFonts w:ascii="Calibri,Bold" w:hAnsi="Calibri,Bold" w:cs="Calibri,Bold"/>
                <w:b/>
                <w:bCs/>
              </w:rPr>
              <w:t xml:space="preserve">Si oui, et si elle n’a pas encore été jointe, joindre le document au formulaire </w:t>
            </w:r>
          </w:p>
          <w:p w14:paraId="5F443C2E" w14:textId="77777777" w:rsidR="00E81633" w:rsidRPr="0017100A" w:rsidRDefault="00E81633" w:rsidP="0017100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17100A">
              <w:rPr>
                <w:rFonts w:cs="Calibri"/>
              </w:rPr>
              <w:t>Piece jointe : □</w:t>
            </w:r>
          </w:p>
          <w:p w14:paraId="57C59843" w14:textId="77777777" w:rsidR="00E81633" w:rsidRPr="0017100A" w:rsidRDefault="00E81633" w:rsidP="001710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,Bold" w:hAnsi="Calibri,Bold" w:cs="Calibri,Bold"/>
                <w:b/>
                <w:bCs/>
              </w:rPr>
            </w:pPr>
          </w:p>
        </w:tc>
      </w:tr>
      <w:tr w:rsidR="0017100A" w:rsidRPr="0017100A" w14:paraId="72427757" w14:textId="77777777" w:rsidTr="0017100A">
        <w:trPr>
          <w:trHeight w:val="1134"/>
        </w:trPr>
        <w:tc>
          <w:tcPr>
            <w:tcW w:w="1271" w:type="dxa"/>
            <w:shd w:val="clear" w:color="auto" w:fill="D9D9D9"/>
            <w:textDirection w:val="btLr"/>
            <w:vAlign w:val="center"/>
          </w:tcPr>
          <w:p w14:paraId="0BC12093" w14:textId="77777777" w:rsidR="00050BB5" w:rsidRPr="0017100A" w:rsidRDefault="00050BB5" w:rsidP="0017100A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Calibri,Bold" w:hAnsi="Calibri,Bold" w:cs="Calibri,Bold"/>
                <w:b/>
                <w:bCs/>
                <w:sz w:val="24"/>
                <w:szCs w:val="24"/>
              </w:rPr>
            </w:pPr>
            <w:r w:rsidRPr="0017100A">
              <w:rPr>
                <w:rFonts w:ascii="Calibri,Bold" w:hAnsi="Calibri,Bold" w:cs="Calibri,Bold"/>
                <w:b/>
                <w:bCs/>
                <w:sz w:val="24"/>
                <w:szCs w:val="24"/>
              </w:rPr>
              <w:lastRenderedPageBreak/>
              <w:t>Actions mises en œuvre</w:t>
            </w:r>
          </w:p>
        </w:tc>
        <w:tc>
          <w:tcPr>
            <w:tcW w:w="9356" w:type="dxa"/>
          </w:tcPr>
          <w:p w14:paraId="0B0B6D77" w14:textId="77777777" w:rsidR="00050BB5" w:rsidRPr="0017100A" w:rsidRDefault="00050BB5" w:rsidP="001710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,Bold" w:hAnsi="Calibri,Bold" w:cs="Calibri,Bold"/>
                <w:b/>
                <w:bCs/>
              </w:rPr>
            </w:pPr>
            <w:r w:rsidRPr="0017100A">
              <w:rPr>
                <w:rFonts w:ascii="Calibri,Bold" w:hAnsi="Calibri,Bold" w:cs="Calibri,Bold"/>
                <w:b/>
                <w:bCs/>
              </w:rPr>
              <w:t>U</w:t>
            </w:r>
            <w:r w:rsidR="00C950A2" w:rsidRPr="0017100A">
              <w:rPr>
                <w:rFonts w:ascii="Calibri,Bold" w:hAnsi="Calibri,Bold" w:cs="Calibri,Bold"/>
                <w:b/>
                <w:bCs/>
              </w:rPr>
              <w:t>n</w:t>
            </w:r>
            <w:r w:rsidRPr="0017100A">
              <w:rPr>
                <w:rFonts w:ascii="Calibri,Bold" w:hAnsi="Calibri,Bold" w:cs="Calibri,Bold"/>
                <w:b/>
                <w:bCs/>
              </w:rPr>
              <w:t xml:space="preserve"> plan d’actions a-t-il été rédigé (</w:t>
            </w:r>
            <w:proofErr w:type="gramStart"/>
            <w:r w:rsidRPr="0017100A">
              <w:rPr>
                <w:rFonts w:ascii="Calibri,Bold" w:hAnsi="Calibri,Bold" w:cs="Calibri,Bold"/>
                <w:b/>
                <w:bCs/>
              </w:rPr>
              <w:t>suite au</w:t>
            </w:r>
            <w:proofErr w:type="gramEnd"/>
            <w:r w:rsidRPr="0017100A">
              <w:rPr>
                <w:rFonts w:ascii="Calibri,Bold" w:hAnsi="Calibri,Bold" w:cs="Calibri,Bold"/>
                <w:b/>
                <w:bCs/>
              </w:rPr>
              <w:t xml:space="preserve"> diagnostic) ?</w:t>
            </w:r>
          </w:p>
          <w:p w14:paraId="50731B56" w14:textId="77777777" w:rsidR="00050BB5" w:rsidRPr="0017100A" w:rsidRDefault="00050BB5" w:rsidP="0017100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17100A">
              <w:rPr>
                <w:rFonts w:cs="Calibri"/>
              </w:rPr>
              <w:t xml:space="preserve">□ </w:t>
            </w:r>
            <w:proofErr w:type="gramStart"/>
            <w:r w:rsidRPr="0017100A">
              <w:rPr>
                <w:rFonts w:cs="Calibri"/>
              </w:rPr>
              <w:t>Oui</w:t>
            </w:r>
            <w:r w:rsidR="00C950A2" w:rsidRPr="0017100A">
              <w:rPr>
                <w:rFonts w:cs="Calibri"/>
              </w:rPr>
              <w:t xml:space="preserve">  </w:t>
            </w:r>
            <w:r w:rsidRPr="0017100A">
              <w:rPr>
                <w:rFonts w:cs="Calibri"/>
              </w:rPr>
              <w:t>□</w:t>
            </w:r>
            <w:proofErr w:type="gramEnd"/>
            <w:r w:rsidRPr="0017100A">
              <w:rPr>
                <w:rFonts w:cs="Calibri"/>
              </w:rPr>
              <w:t xml:space="preserve"> Non</w:t>
            </w:r>
          </w:p>
          <w:p w14:paraId="6AEC996B" w14:textId="77777777" w:rsidR="0050654C" w:rsidRPr="0017100A" w:rsidRDefault="0004256C" w:rsidP="0017100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</w:rPr>
            </w:pPr>
            <w:r w:rsidRPr="0017100A">
              <w:rPr>
                <w:rFonts w:cs="Calibri"/>
                <w:b/>
                <w:bCs/>
              </w:rPr>
              <w:t xml:space="preserve">Si oui, le joindre à ce formulaire. </w:t>
            </w:r>
            <w:r w:rsidR="00050BB5" w:rsidRPr="0017100A">
              <w:rPr>
                <w:rFonts w:cs="Calibri"/>
                <w:b/>
                <w:bCs/>
              </w:rPr>
              <w:t>Piece jointe</w:t>
            </w:r>
            <w:r w:rsidR="00853F9E" w:rsidRPr="0017100A">
              <w:rPr>
                <w:rFonts w:cs="Calibri"/>
                <w:b/>
                <w:bCs/>
              </w:rPr>
              <w:t xml:space="preserve"> </w:t>
            </w:r>
            <w:r w:rsidR="00050BB5" w:rsidRPr="0017100A">
              <w:rPr>
                <w:rFonts w:cs="Calibri"/>
                <w:b/>
                <w:bCs/>
              </w:rPr>
              <w:t>:</w:t>
            </w:r>
            <w:r w:rsidR="00C950A2" w:rsidRPr="0017100A">
              <w:rPr>
                <w:rFonts w:cs="Calibri"/>
                <w:b/>
                <w:bCs/>
              </w:rPr>
              <w:t xml:space="preserve"> □</w:t>
            </w:r>
          </w:p>
          <w:p w14:paraId="11C67C49" w14:textId="77777777" w:rsidR="00050BB5" w:rsidRPr="0017100A" w:rsidRDefault="00050BB5" w:rsidP="001710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,Bold" w:hAnsi="Calibri,Bold" w:cs="Calibri,Bold"/>
                <w:b/>
                <w:bCs/>
              </w:rPr>
            </w:pPr>
            <w:r w:rsidRPr="0017100A">
              <w:rPr>
                <w:rFonts w:ascii="Calibri,Bold" w:hAnsi="Calibri,Bold" w:cs="Calibri,Bold"/>
                <w:b/>
                <w:bCs/>
              </w:rPr>
              <w:t>Indiquez les thématiques des différentes actions :</w:t>
            </w:r>
          </w:p>
          <w:p w14:paraId="069AAAE7" w14:textId="77777777" w:rsidR="00C950A2" w:rsidRPr="0017100A" w:rsidRDefault="00050BB5" w:rsidP="0017100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17100A">
              <w:rPr>
                <w:rFonts w:cs="Calibri"/>
              </w:rPr>
              <w:t xml:space="preserve">□ Energie </w:t>
            </w:r>
          </w:p>
          <w:p w14:paraId="769B241A" w14:textId="77777777" w:rsidR="00050BB5" w:rsidRPr="0017100A" w:rsidRDefault="00C950A2" w:rsidP="0017100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17100A">
              <w:rPr>
                <w:rFonts w:cs="Calibri"/>
              </w:rPr>
              <w:t>□ C</w:t>
            </w:r>
            <w:r w:rsidR="00050BB5" w:rsidRPr="0017100A">
              <w:rPr>
                <w:rFonts w:cs="Calibri"/>
              </w:rPr>
              <w:t>limat</w:t>
            </w:r>
          </w:p>
          <w:p w14:paraId="38C4DE86" w14:textId="77777777" w:rsidR="00050BB5" w:rsidRPr="0017100A" w:rsidRDefault="00050BB5" w:rsidP="0017100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17100A">
              <w:rPr>
                <w:rFonts w:cs="Calibri"/>
              </w:rPr>
              <w:t>□ Eau</w:t>
            </w:r>
          </w:p>
          <w:p w14:paraId="739995DD" w14:textId="77777777" w:rsidR="00050BB5" w:rsidRPr="0017100A" w:rsidRDefault="00050BB5" w:rsidP="0017100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17100A">
              <w:rPr>
                <w:rFonts w:cs="Calibri"/>
              </w:rPr>
              <w:t>□ D</w:t>
            </w:r>
            <w:r w:rsidR="00C950A2" w:rsidRPr="0017100A">
              <w:rPr>
                <w:rFonts w:cs="Calibri"/>
              </w:rPr>
              <w:t>é</w:t>
            </w:r>
            <w:r w:rsidRPr="0017100A">
              <w:rPr>
                <w:rFonts w:cs="Calibri"/>
              </w:rPr>
              <w:t>chets</w:t>
            </w:r>
          </w:p>
          <w:p w14:paraId="661741A9" w14:textId="77777777" w:rsidR="00050BB5" w:rsidRPr="0017100A" w:rsidRDefault="00050BB5" w:rsidP="0017100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17100A">
              <w:rPr>
                <w:rFonts w:cs="Calibri"/>
              </w:rPr>
              <w:t>□ Solidarit</w:t>
            </w:r>
            <w:r w:rsidR="00C950A2" w:rsidRPr="0017100A">
              <w:rPr>
                <w:rFonts w:cs="Calibri"/>
              </w:rPr>
              <w:t>é</w:t>
            </w:r>
            <w:r w:rsidRPr="0017100A">
              <w:rPr>
                <w:rFonts w:cs="Calibri"/>
              </w:rPr>
              <w:t xml:space="preserve"> locale / internationale</w:t>
            </w:r>
          </w:p>
          <w:p w14:paraId="253ECC55" w14:textId="77777777" w:rsidR="00050BB5" w:rsidRPr="0017100A" w:rsidRDefault="00050BB5" w:rsidP="0017100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17100A">
              <w:rPr>
                <w:rFonts w:cs="Calibri"/>
              </w:rPr>
              <w:t>□ Coop</w:t>
            </w:r>
            <w:r w:rsidR="00C950A2" w:rsidRPr="0017100A">
              <w:rPr>
                <w:rFonts w:cs="Calibri"/>
              </w:rPr>
              <w:t>é</w:t>
            </w:r>
            <w:r w:rsidRPr="0017100A">
              <w:rPr>
                <w:rFonts w:cs="Calibri"/>
              </w:rPr>
              <w:t>ration internationale</w:t>
            </w:r>
          </w:p>
          <w:p w14:paraId="7531ADD8" w14:textId="77777777" w:rsidR="00050BB5" w:rsidRPr="0017100A" w:rsidRDefault="00050BB5" w:rsidP="0017100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17100A">
              <w:rPr>
                <w:rFonts w:cs="Calibri"/>
              </w:rPr>
              <w:t>□ Mobilit</w:t>
            </w:r>
            <w:r w:rsidR="00C950A2" w:rsidRPr="0017100A">
              <w:rPr>
                <w:rFonts w:cs="Calibri"/>
              </w:rPr>
              <w:t>é</w:t>
            </w:r>
            <w:r w:rsidRPr="0017100A">
              <w:rPr>
                <w:rFonts w:cs="Calibri"/>
              </w:rPr>
              <w:t xml:space="preserve"> / transports</w:t>
            </w:r>
          </w:p>
          <w:p w14:paraId="0DE736ED" w14:textId="77777777" w:rsidR="00050BB5" w:rsidRPr="0017100A" w:rsidRDefault="00050BB5" w:rsidP="0017100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17100A">
              <w:rPr>
                <w:rFonts w:cs="Calibri"/>
              </w:rPr>
              <w:t>□ B</w:t>
            </w:r>
            <w:r w:rsidR="00C950A2" w:rsidRPr="0017100A">
              <w:rPr>
                <w:rFonts w:cs="Calibri"/>
              </w:rPr>
              <w:t>â</w:t>
            </w:r>
            <w:r w:rsidRPr="0017100A">
              <w:rPr>
                <w:rFonts w:cs="Calibri"/>
              </w:rPr>
              <w:t xml:space="preserve">timents et </w:t>
            </w:r>
            <w:r w:rsidR="00C950A2" w:rsidRPr="0017100A">
              <w:rPr>
                <w:rFonts w:cs="Calibri"/>
              </w:rPr>
              <w:t>é</w:t>
            </w:r>
            <w:r w:rsidRPr="0017100A">
              <w:rPr>
                <w:rFonts w:cs="Calibri"/>
              </w:rPr>
              <w:t>quipements</w:t>
            </w:r>
          </w:p>
          <w:p w14:paraId="7A32D485" w14:textId="77777777" w:rsidR="00050BB5" w:rsidRPr="0017100A" w:rsidRDefault="00050BB5" w:rsidP="0017100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17100A">
              <w:rPr>
                <w:rFonts w:cs="Calibri"/>
              </w:rPr>
              <w:t xml:space="preserve">□ </w:t>
            </w:r>
            <w:proofErr w:type="spellStart"/>
            <w:r w:rsidRPr="0017100A">
              <w:rPr>
                <w:rFonts w:cs="Calibri"/>
              </w:rPr>
              <w:t>Economie</w:t>
            </w:r>
            <w:proofErr w:type="spellEnd"/>
            <w:r w:rsidRPr="0017100A">
              <w:rPr>
                <w:rFonts w:cs="Calibri"/>
              </w:rPr>
              <w:t xml:space="preserve"> (circulaire, responsable…)</w:t>
            </w:r>
          </w:p>
          <w:p w14:paraId="0B0FFBE3" w14:textId="77777777" w:rsidR="00050BB5" w:rsidRPr="0017100A" w:rsidRDefault="00050BB5" w:rsidP="0017100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17100A">
              <w:rPr>
                <w:rFonts w:cs="Calibri"/>
              </w:rPr>
              <w:t>□ Alimentation / Restauration</w:t>
            </w:r>
          </w:p>
          <w:p w14:paraId="7F3EF9D2" w14:textId="77777777" w:rsidR="00050BB5" w:rsidRPr="0017100A" w:rsidRDefault="00050BB5" w:rsidP="0017100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17100A">
              <w:rPr>
                <w:rFonts w:cs="Calibri"/>
              </w:rPr>
              <w:t>□ Risques majeurs</w:t>
            </w:r>
          </w:p>
          <w:p w14:paraId="2E02DCA2" w14:textId="77777777" w:rsidR="00050BB5" w:rsidRPr="0017100A" w:rsidRDefault="00050BB5" w:rsidP="0017100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17100A">
              <w:rPr>
                <w:rFonts w:cs="Calibri"/>
              </w:rPr>
              <w:t>□ Biodiversit</w:t>
            </w:r>
            <w:r w:rsidR="00C950A2" w:rsidRPr="0017100A">
              <w:rPr>
                <w:rFonts w:cs="Calibri"/>
              </w:rPr>
              <w:t>é</w:t>
            </w:r>
          </w:p>
          <w:p w14:paraId="3ED7098B" w14:textId="77777777" w:rsidR="00050BB5" w:rsidRPr="0017100A" w:rsidRDefault="00050BB5" w:rsidP="0017100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17100A">
              <w:rPr>
                <w:rFonts w:cs="Calibri"/>
              </w:rPr>
              <w:t>□ Sant</w:t>
            </w:r>
            <w:r w:rsidR="00C950A2" w:rsidRPr="0017100A">
              <w:rPr>
                <w:rFonts w:cs="Calibri"/>
              </w:rPr>
              <w:t>é</w:t>
            </w:r>
          </w:p>
          <w:p w14:paraId="5A95F967" w14:textId="77777777" w:rsidR="00C950A2" w:rsidRPr="0017100A" w:rsidRDefault="00050BB5" w:rsidP="0017100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17100A">
              <w:rPr>
                <w:rFonts w:cs="Calibri"/>
              </w:rPr>
              <w:t>□ Autre :</w:t>
            </w:r>
          </w:p>
          <w:p w14:paraId="468DD170" w14:textId="77777777" w:rsidR="00DC5EC7" w:rsidRPr="0017100A" w:rsidRDefault="00DC5EC7" w:rsidP="001710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,Bold" w:hAnsi="Calibri,Bold" w:cs="Calibri,Bold"/>
                <w:b/>
                <w:bCs/>
                <w:color w:val="000000"/>
              </w:rPr>
            </w:pPr>
          </w:p>
          <w:p w14:paraId="49A89A8A" w14:textId="77777777" w:rsidR="00050BB5" w:rsidRPr="0017100A" w:rsidRDefault="00050BB5" w:rsidP="0017100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17100A">
              <w:rPr>
                <w:rFonts w:ascii="Calibri,Bold" w:hAnsi="Calibri,Bold" w:cs="Calibri,Bold"/>
                <w:b/>
                <w:bCs/>
              </w:rPr>
              <w:t xml:space="preserve">Dans quel cadre les actions sont-elles mises en </w:t>
            </w:r>
            <w:r w:rsidR="00C950A2" w:rsidRPr="0017100A">
              <w:rPr>
                <w:rFonts w:ascii="Calibri,Bold" w:hAnsi="Calibri,Bold" w:cs="Calibri,Bold"/>
                <w:b/>
                <w:bCs/>
              </w:rPr>
              <w:t>œuvre</w:t>
            </w:r>
            <w:r w:rsidRPr="0017100A">
              <w:rPr>
                <w:rFonts w:ascii="Calibri,Bold" w:hAnsi="Calibri,Bold" w:cs="Calibri,Bold"/>
                <w:b/>
                <w:bCs/>
              </w:rPr>
              <w:t xml:space="preserve"> ?</w:t>
            </w:r>
          </w:p>
          <w:p w14:paraId="643D8CB4" w14:textId="77777777" w:rsidR="00050BB5" w:rsidRPr="0017100A" w:rsidRDefault="00050BB5" w:rsidP="0017100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17100A">
              <w:rPr>
                <w:rFonts w:cs="Calibri"/>
              </w:rPr>
              <w:t>□ Club / Atelier</w:t>
            </w:r>
          </w:p>
          <w:p w14:paraId="284BB6CD" w14:textId="77777777" w:rsidR="00050BB5" w:rsidRPr="0017100A" w:rsidRDefault="00050BB5" w:rsidP="0017100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17100A">
              <w:rPr>
                <w:rFonts w:cs="Calibri"/>
              </w:rPr>
              <w:t>□ Projet disciplinaire en classe</w:t>
            </w:r>
          </w:p>
          <w:p w14:paraId="7BB08F0A" w14:textId="77777777" w:rsidR="00050BB5" w:rsidRPr="0017100A" w:rsidRDefault="00050BB5" w:rsidP="0017100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17100A">
              <w:rPr>
                <w:rFonts w:cs="Calibri"/>
              </w:rPr>
              <w:t>□ Projet interdisciplinaire</w:t>
            </w:r>
          </w:p>
          <w:p w14:paraId="3F6C7828" w14:textId="77777777" w:rsidR="00050BB5" w:rsidRPr="0017100A" w:rsidRDefault="00050BB5" w:rsidP="0017100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17100A">
              <w:rPr>
                <w:rFonts w:cs="Calibri"/>
              </w:rPr>
              <w:t>□ Projet inter-degr</w:t>
            </w:r>
            <w:r w:rsidR="00C950A2" w:rsidRPr="0017100A">
              <w:rPr>
                <w:rFonts w:cs="Calibri"/>
              </w:rPr>
              <w:t>é</w:t>
            </w:r>
            <w:r w:rsidRPr="0017100A">
              <w:rPr>
                <w:rFonts w:cs="Calibri"/>
              </w:rPr>
              <w:t xml:space="preserve"> (</w:t>
            </w:r>
            <w:r w:rsidR="00C950A2" w:rsidRPr="0017100A">
              <w:rPr>
                <w:rFonts w:cs="Calibri"/>
              </w:rPr>
              <w:t>é</w:t>
            </w:r>
            <w:r w:rsidRPr="0017100A">
              <w:rPr>
                <w:rFonts w:cs="Calibri"/>
              </w:rPr>
              <w:t>cole-coll</w:t>
            </w:r>
            <w:r w:rsidR="00C950A2" w:rsidRPr="0017100A">
              <w:rPr>
                <w:rFonts w:cs="Calibri"/>
              </w:rPr>
              <w:t>è</w:t>
            </w:r>
            <w:r w:rsidRPr="0017100A">
              <w:rPr>
                <w:rFonts w:cs="Calibri"/>
              </w:rPr>
              <w:t>ge ou coll</w:t>
            </w:r>
            <w:r w:rsidR="00C950A2" w:rsidRPr="0017100A">
              <w:rPr>
                <w:rFonts w:cs="Calibri"/>
              </w:rPr>
              <w:t>è</w:t>
            </w:r>
            <w:r w:rsidRPr="0017100A">
              <w:rPr>
                <w:rFonts w:cs="Calibri"/>
              </w:rPr>
              <w:t>ge-lyc</w:t>
            </w:r>
            <w:r w:rsidR="00C950A2" w:rsidRPr="0017100A">
              <w:rPr>
                <w:rFonts w:cs="Calibri"/>
              </w:rPr>
              <w:t>é</w:t>
            </w:r>
            <w:r w:rsidRPr="0017100A">
              <w:rPr>
                <w:rFonts w:cs="Calibri"/>
              </w:rPr>
              <w:t>e)</w:t>
            </w:r>
          </w:p>
          <w:p w14:paraId="3F4A643B" w14:textId="77777777" w:rsidR="00050BB5" w:rsidRPr="0017100A" w:rsidRDefault="00050BB5" w:rsidP="0017100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17100A">
              <w:rPr>
                <w:rFonts w:cs="Calibri"/>
              </w:rPr>
              <w:t>□ Temps p</w:t>
            </w:r>
            <w:r w:rsidR="00C950A2" w:rsidRPr="0017100A">
              <w:rPr>
                <w:rFonts w:cs="Calibri"/>
              </w:rPr>
              <w:t>é</w:t>
            </w:r>
            <w:r w:rsidRPr="0017100A">
              <w:rPr>
                <w:rFonts w:cs="Calibri"/>
              </w:rPr>
              <w:t>riscolaire</w:t>
            </w:r>
          </w:p>
          <w:p w14:paraId="23F41323" w14:textId="77777777" w:rsidR="00050BB5" w:rsidRPr="0017100A" w:rsidRDefault="00050BB5" w:rsidP="0017100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17100A">
              <w:rPr>
                <w:rFonts w:cs="Calibri"/>
              </w:rPr>
              <w:t>□ Projet du CVL / CVC</w:t>
            </w:r>
          </w:p>
          <w:p w14:paraId="658EE82D" w14:textId="77777777" w:rsidR="00050BB5" w:rsidRPr="0017100A" w:rsidRDefault="00050BB5" w:rsidP="0017100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17100A">
              <w:rPr>
                <w:rFonts w:cs="Calibri"/>
              </w:rPr>
              <w:t>□ Infirmerie</w:t>
            </w:r>
          </w:p>
          <w:p w14:paraId="366DE49C" w14:textId="77777777" w:rsidR="00050BB5" w:rsidRPr="0017100A" w:rsidRDefault="00050BB5" w:rsidP="0017100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17100A">
              <w:rPr>
                <w:rFonts w:cs="Calibri"/>
              </w:rPr>
              <w:t>□ Autre :</w:t>
            </w:r>
          </w:p>
          <w:p w14:paraId="30E7FB7B" w14:textId="77777777" w:rsidR="006A313A" w:rsidRPr="0017100A" w:rsidRDefault="006A313A" w:rsidP="001710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,Bold" w:hAnsi="Calibri,Bold" w:cs="Calibri,Bold"/>
                <w:b/>
                <w:bCs/>
              </w:rPr>
            </w:pPr>
          </w:p>
          <w:p w14:paraId="4EA76A1C" w14:textId="77777777" w:rsidR="006A313A" w:rsidRPr="0017100A" w:rsidRDefault="006A313A" w:rsidP="001710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,Bold" w:hAnsi="Calibri,Bold" w:cs="Calibri,Bold"/>
                <w:b/>
                <w:bCs/>
              </w:rPr>
            </w:pPr>
            <w:r w:rsidRPr="0017100A">
              <w:rPr>
                <w:rFonts w:ascii="Calibri,Bold" w:hAnsi="Calibri,Bold" w:cs="Calibri,Bold"/>
                <w:b/>
                <w:bCs/>
              </w:rPr>
              <w:t xml:space="preserve">Quels sont les ODDS liés aux projets ? </w:t>
            </w:r>
          </w:p>
          <w:p w14:paraId="079E9881" w14:textId="77777777" w:rsidR="006A313A" w:rsidRPr="0017100A" w:rsidRDefault="006A313A" w:rsidP="001710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,Bold" w:hAnsi="Calibri,Bold" w:cs="Calibri,Bold"/>
                <w:b/>
                <w:bCs/>
              </w:rPr>
            </w:pPr>
          </w:p>
          <w:p w14:paraId="6A4D48A7" w14:textId="77777777" w:rsidR="006A313A" w:rsidRPr="0017100A" w:rsidRDefault="006A313A" w:rsidP="001710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,Bold" w:hAnsi="Calibri,Bold" w:cs="Calibri,Bold"/>
                <w:b/>
                <w:bCs/>
              </w:rPr>
            </w:pPr>
          </w:p>
          <w:p w14:paraId="31E92CEC" w14:textId="77777777" w:rsidR="00050BB5" w:rsidRPr="0017100A" w:rsidRDefault="00050BB5" w:rsidP="001710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,Bold" w:hAnsi="Calibri,Bold" w:cs="Calibri,Bold"/>
                <w:b/>
                <w:bCs/>
              </w:rPr>
            </w:pPr>
            <w:r w:rsidRPr="0017100A">
              <w:rPr>
                <w:rFonts w:ascii="Calibri,Bold" w:hAnsi="Calibri,Bold" w:cs="Calibri,Bold"/>
                <w:b/>
                <w:bCs/>
              </w:rPr>
              <w:t>Quelles disciplines sont impliquées ?</w:t>
            </w:r>
          </w:p>
          <w:p w14:paraId="596D360B" w14:textId="77777777" w:rsidR="00C950A2" w:rsidRPr="0017100A" w:rsidRDefault="00C950A2" w:rsidP="001710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,Bold" w:hAnsi="Calibri,Bold" w:cs="Calibri,Bold"/>
                <w:b/>
                <w:bCs/>
              </w:rPr>
            </w:pPr>
          </w:p>
          <w:p w14:paraId="4DBF3BCE" w14:textId="77777777" w:rsidR="00050BB5" w:rsidRPr="0017100A" w:rsidRDefault="00050BB5" w:rsidP="001710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,Bold" w:hAnsi="Calibri,Bold" w:cs="Calibri,Bold"/>
                <w:b/>
                <w:bCs/>
              </w:rPr>
            </w:pPr>
            <w:r w:rsidRPr="0017100A">
              <w:rPr>
                <w:rFonts w:ascii="Calibri,Bold" w:hAnsi="Calibri,Bold" w:cs="Calibri,Bold"/>
                <w:b/>
                <w:bCs/>
              </w:rPr>
              <w:t>Nombre de niveaux impliqués (les préciser) :</w:t>
            </w:r>
          </w:p>
          <w:p w14:paraId="3C6638AF" w14:textId="77777777" w:rsidR="00050BB5" w:rsidRPr="0017100A" w:rsidRDefault="00050BB5" w:rsidP="001710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,Bold" w:hAnsi="Calibri,Bold" w:cs="Calibri,Bold"/>
                <w:b/>
                <w:bCs/>
              </w:rPr>
            </w:pPr>
            <w:r w:rsidRPr="0017100A">
              <w:rPr>
                <w:rFonts w:ascii="Calibri,Bold" w:hAnsi="Calibri,Bold" w:cs="Calibri,Bold"/>
                <w:b/>
                <w:bCs/>
              </w:rPr>
              <w:t xml:space="preserve">Nombre d’élèves impliqués </w:t>
            </w:r>
            <w:r w:rsidR="00C950A2" w:rsidRPr="0017100A">
              <w:rPr>
                <w:rFonts w:ascii="Calibri,Bold" w:hAnsi="Calibri,Bold" w:cs="Calibri,Bold"/>
                <w:b/>
                <w:bCs/>
              </w:rPr>
              <w:t xml:space="preserve">(environ) </w:t>
            </w:r>
            <w:r w:rsidRPr="0017100A">
              <w:rPr>
                <w:rFonts w:ascii="Calibri,Bold" w:hAnsi="Calibri,Bold" w:cs="Calibri,Bold"/>
                <w:b/>
                <w:bCs/>
              </w:rPr>
              <w:t>:</w:t>
            </w:r>
          </w:p>
          <w:p w14:paraId="38996C2A" w14:textId="77777777" w:rsidR="00050BB5" w:rsidRPr="0017100A" w:rsidRDefault="00050BB5" w:rsidP="001710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,Bold" w:hAnsi="Calibri,Bold" w:cs="Calibri,Bold"/>
                <w:b/>
                <w:bCs/>
              </w:rPr>
            </w:pPr>
            <w:r w:rsidRPr="0017100A">
              <w:rPr>
                <w:rFonts w:ascii="Calibri,Bold" w:hAnsi="Calibri,Bold" w:cs="Calibri,Bold"/>
                <w:b/>
                <w:bCs/>
              </w:rPr>
              <w:t>Certains élèves impliqués ont-ils le statut d’</w:t>
            </w:r>
            <w:r w:rsidR="00A24778" w:rsidRPr="0017100A">
              <w:rPr>
                <w:rFonts w:ascii="Calibri,Bold" w:hAnsi="Calibri,Bold" w:cs="Calibri,Bold"/>
                <w:b/>
                <w:bCs/>
              </w:rPr>
              <w:t>écocitoyens</w:t>
            </w:r>
            <w:r w:rsidRPr="0017100A">
              <w:rPr>
                <w:rFonts w:ascii="Calibri,Bold" w:hAnsi="Calibri,Bold" w:cs="Calibri,Bold"/>
                <w:b/>
                <w:bCs/>
              </w:rPr>
              <w:t xml:space="preserve"> ou d’éco-délégués ?</w:t>
            </w:r>
          </w:p>
          <w:p w14:paraId="70D751E2" w14:textId="77777777" w:rsidR="00050BB5" w:rsidRPr="0017100A" w:rsidRDefault="00050BB5" w:rsidP="0017100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17100A">
              <w:rPr>
                <w:rFonts w:cs="Calibri"/>
              </w:rPr>
              <w:t xml:space="preserve">□ </w:t>
            </w:r>
            <w:proofErr w:type="gramStart"/>
            <w:r w:rsidRPr="0017100A">
              <w:rPr>
                <w:rFonts w:cs="Calibri"/>
              </w:rPr>
              <w:t>Oui</w:t>
            </w:r>
            <w:r w:rsidR="00C950A2" w:rsidRPr="0017100A">
              <w:rPr>
                <w:rFonts w:cs="Calibri"/>
              </w:rPr>
              <w:t xml:space="preserve">  </w:t>
            </w:r>
            <w:r w:rsidRPr="0017100A">
              <w:rPr>
                <w:rFonts w:cs="Calibri"/>
              </w:rPr>
              <w:t>□</w:t>
            </w:r>
            <w:proofErr w:type="gramEnd"/>
            <w:r w:rsidRPr="0017100A">
              <w:rPr>
                <w:rFonts w:cs="Calibri"/>
              </w:rPr>
              <w:t xml:space="preserve"> Non</w:t>
            </w:r>
          </w:p>
          <w:p w14:paraId="0F6D4803" w14:textId="77777777" w:rsidR="00050BB5" w:rsidRPr="0017100A" w:rsidRDefault="00050BB5" w:rsidP="001710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,Bold" w:hAnsi="Calibri,Bold" w:cs="Calibri,Bold"/>
                <w:b/>
                <w:bCs/>
              </w:rPr>
            </w:pPr>
            <w:r w:rsidRPr="0017100A">
              <w:rPr>
                <w:rFonts w:ascii="Calibri,Bold" w:hAnsi="Calibri,Bold" w:cs="Calibri,Bold"/>
                <w:b/>
                <w:bCs/>
              </w:rPr>
              <w:t>Votre démarche s’inscrit-elle dans le cadre d’un appel à projet ?</w:t>
            </w:r>
          </w:p>
          <w:p w14:paraId="6E7046C5" w14:textId="77777777" w:rsidR="00050BB5" w:rsidRPr="0017100A" w:rsidRDefault="00050BB5" w:rsidP="0017100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17100A">
              <w:rPr>
                <w:rFonts w:cs="Calibri"/>
              </w:rPr>
              <w:lastRenderedPageBreak/>
              <w:t xml:space="preserve">□ </w:t>
            </w:r>
            <w:proofErr w:type="gramStart"/>
            <w:r w:rsidRPr="0017100A">
              <w:rPr>
                <w:rFonts w:cs="Calibri"/>
              </w:rPr>
              <w:t>Oui</w:t>
            </w:r>
            <w:r w:rsidR="00C950A2" w:rsidRPr="0017100A">
              <w:rPr>
                <w:rFonts w:cs="Calibri"/>
              </w:rPr>
              <w:t xml:space="preserve">  </w:t>
            </w:r>
            <w:r w:rsidRPr="0017100A">
              <w:rPr>
                <w:rFonts w:cs="Calibri"/>
              </w:rPr>
              <w:t>□</w:t>
            </w:r>
            <w:proofErr w:type="gramEnd"/>
            <w:r w:rsidRPr="0017100A">
              <w:rPr>
                <w:rFonts w:cs="Calibri"/>
              </w:rPr>
              <w:t xml:space="preserve"> Non</w:t>
            </w:r>
          </w:p>
          <w:p w14:paraId="6457EFCC" w14:textId="77777777" w:rsidR="00050BB5" w:rsidRPr="0017100A" w:rsidRDefault="00050BB5" w:rsidP="0017100A">
            <w:pPr>
              <w:spacing w:after="0" w:line="240" w:lineRule="auto"/>
              <w:rPr>
                <w:rFonts w:ascii="Calibri,Bold" w:hAnsi="Calibri,Bold" w:cs="Calibri,Bold"/>
                <w:b/>
                <w:bCs/>
              </w:rPr>
            </w:pPr>
            <w:r w:rsidRPr="0017100A">
              <w:rPr>
                <w:rFonts w:ascii="Calibri,Bold" w:hAnsi="Calibri,Bold" w:cs="Calibri,Bold"/>
                <w:b/>
                <w:bCs/>
              </w:rPr>
              <w:t>Si oui, précisez lequel :</w:t>
            </w:r>
          </w:p>
          <w:p w14:paraId="1C974518" w14:textId="77777777" w:rsidR="00E81633" w:rsidRPr="0017100A" w:rsidRDefault="00E81633" w:rsidP="001710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,Bold" w:hAnsi="Calibri,Bold" w:cs="Calibri,Bold"/>
                <w:b/>
                <w:bCs/>
              </w:rPr>
            </w:pPr>
          </w:p>
        </w:tc>
      </w:tr>
      <w:tr w:rsidR="0017100A" w:rsidRPr="0017100A" w14:paraId="728A2FF2" w14:textId="77777777" w:rsidTr="0017100A">
        <w:trPr>
          <w:trHeight w:val="1134"/>
        </w:trPr>
        <w:tc>
          <w:tcPr>
            <w:tcW w:w="1271" w:type="dxa"/>
            <w:shd w:val="clear" w:color="auto" w:fill="D9D9D9"/>
            <w:textDirection w:val="btLr"/>
            <w:vAlign w:val="center"/>
          </w:tcPr>
          <w:p w14:paraId="7AE94BB3" w14:textId="77777777" w:rsidR="0050654C" w:rsidRPr="0017100A" w:rsidRDefault="0050654C" w:rsidP="0017100A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Calibri,Bold" w:hAnsi="Calibri,Bold" w:cs="Calibri,Bold"/>
                <w:b/>
                <w:bCs/>
                <w:sz w:val="24"/>
                <w:szCs w:val="24"/>
              </w:rPr>
            </w:pPr>
            <w:r w:rsidRPr="0017100A">
              <w:rPr>
                <w:rFonts w:ascii="Calibri,Bold" w:hAnsi="Calibri,Bold" w:cs="Calibri,Bold"/>
                <w:b/>
                <w:bCs/>
                <w:sz w:val="24"/>
                <w:szCs w:val="24"/>
              </w:rPr>
              <w:lastRenderedPageBreak/>
              <w:t>Formation</w:t>
            </w:r>
          </w:p>
        </w:tc>
        <w:tc>
          <w:tcPr>
            <w:tcW w:w="9356" w:type="dxa"/>
          </w:tcPr>
          <w:p w14:paraId="6309FF0C" w14:textId="77777777" w:rsidR="0050654C" w:rsidRPr="0017100A" w:rsidRDefault="0050654C" w:rsidP="001710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,Bold" w:hAnsi="Calibri,Bold" w:cs="Calibri,Bold"/>
                <w:b/>
                <w:bCs/>
              </w:rPr>
            </w:pPr>
            <w:r w:rsidRPr="0017100A">
              <w:rPr>
                <w:rFonts w:ascii="Calibri,Bold" w:hAnsi="Calibri,Bold" w:cs="Calibri,Bold"/>
                <w:b/>
                <w:bCs/>
              </w:rPr>
              <w:t>Des membres coordinateurs ont-ils participé à des formations en lien avec le Développement</w:t>
            </w:r>
          </w:p>
          <w:p w14:paraId="118A544A" w14:textId="77777777" w:rsidR="0050654C" w:rsidRPr="0017100A" w:rsidRDefault="0050654C" w:rsidP="001710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,Bold" w:hAnsi="Calibri,Bold" w:cs="Calibri,Bold"/>
                <w:b/>
                <w:bCs/>
              </w:rPr>
            </w:pPr>
            <w:r w:rsidRPr="0017100A">
              <w:rPr>
                <w:rFonts w:ascii="Calibri,Bold" w:hAnsi="Calibri,Bold" w:cs="Calibri,Bold"/>
                <w:b/>
                <w:bCs/>
              </w:rPr>
              <w:t>durable ?</w:t>
            </w:r>
          </w:p>
          <w:p w14:paraId="02D06810" w14:textId="77777777" w:rsidR="0050654C" w:rsidRPr="0017100A" w:rsidRDefault="0050654C" w:rsidP="0017100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17100A">
              <w:rPr>
                <w:rFonts w:cs="Calibri"/>
              </w:rPr>
              <w:t xml:space="preserve">□ </w:t>
            </w:r>
            <w:proofErr w:type="gramStart"/>
            <w:r w:rsidRPr="0017100A">
              <w:rPr>
                <w:rFonts w:cs="Calibri"/>
              </w:rPr>
              <w:t>Oui  □</w:t>
            </w:r>
            <w:proofErr w:type="gramEnd"/>
            <w:r w:rsidRPr="0017100A">
              <w:rPr>
                <w:rFonts w:cs="Calibri"/>
              </w:rPr>
              <w:t xml:space="preserve"> Non</w:t>
            </w:r>
          </w:p>
          <w:p w14:paraId="1034E4BD" w14:textId="77777777" w:rsidR="0050654C" w:rsidRPr="0017100A" w:rsidRDefault="0050654C" w:rsidP="0017100A">
            <w:pPr>
              <w:spacing w:after="0" w:line="240" w:lineRule="auto"/>
              <w:rPr>
                <w:rFonts w:ascii="Calibri,Bold" w:hAnsi="Calibri,Bold" w:cs="Calibri,Bold"/>
                <w:b/>
                <w:bCs/>
              </w:rPr>
            </w:pPr>
            <w:r w:rsidRPr="0017100A">
              <w:rPr>
                <w:rFonts w:ascii="Calibri,Bold" w:hAnsi="Calibri,Bold" w:cs="Calibri,Bold"/>
                <w:b/>
                <w:bCs/>
              </w:rPr>
              <w:t>Si oui, indiquez le nom des formations et les fonctions des personnes formées :</w:t>
            </w:r>
          </w:p>
          <w:p w14:paraId="5837DF9B" w14:textId="77777777" w:rsidR="0050654C" w:rsidRPr="0017100A" w:rsidRDefault="0050654C" w:rsidP="0017100A">
            <w:pPr>
              <w:spacing w:after="0" w:line="240" w:lineRule="auto"/>
              <w:rPr>
                <w:rFonts w:ascii="Calibri,Bold" w:hAnsi="Calibri,Bold" w:cs="Calibri,Bold"/>
                <w:b/>
                <w:bCs/>
              </w:rPr>
            </w:pPr>
          </w:p>
        </w:tc>
      </w:tr>
      <w:tr w:rsidR="0017100A" w:rsidRPr="0017100A" w14:paraId="12AD4084" w14:textId="77777777" w:rsidTr="0017100A">
        <w:trPr>
          <w:trHeight w:val="1134"/>
        </w:trPr>
        <w:tc>
          <w:tcPr>
            <w:tcW w:w="1271" w:type="dxa"/>
            <w:shd w:val="clear" w:color="auto" w:fill="D9D9D9"/>
            <w:textDirection w:val="btLr"/>
            <w:vAlign w:val="center"/>
          </w:tcPr>
          <w:p w14:paraId="3A5E53AC" w14:textId="77777777" w:rsidR="00050BB5" w:rsidRPr="0017100A" w:rsidRDefault="00050BB5" w:rsidP="0017100A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Calibri,Bold" w:hAnsi="Calibri,Bold" w:cs="Calibri,Bold"/>
                <w:b/>
                <w:bCs/>
                <w:sz w:val="24"/>
                <w:szCs w:val="24"/>
              </w:rPr>
            </w:pPr>
            <w:r w:rsidRPr="0017100A">
              <w:rPr>
                <w:rFonts w:ascii="Calibri,Bold" w:hAnsi="Calibri,Bold" w:cs="Calibri,Bold"/>
                <w:b/>
                <w:bCs/>
                <w:sz w:val="24"/>
                <w:szCs w:val="24"/>
              </w:rPr>
              <w:t>Partenariat</w:t>
            </w:r>
          </w:p>
        </w:tc>
        <w:tc>
          <w:tcPr>
            <w:tcW w:w="9356" w:type="dxa"/>
          </w:tcPr>
          <w:p w14:paraId="4FBCB198" w14:textId="77777777" w:rsidR="00C950A2" w:rsidRPr="0017100A" w:rsidRDefault="00C950A2" w:rsidP="001710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,Bold" w:hAnsi="Calibri,Bold" w:cs="Calibri,Bold"/>
                <w:b/>
                <w:bCs/>
              </w:rPr>
            </w:pPr>
            <w:r w:rsidRPr="0017100A">
              <w:rPr>
                <w:rFonts w:ascii="Calibri,Bold" w:hAnsi="Calibri,Bold" w:cs="Calibri,Bold"/>
                <w:b/>
                <w:bCs/>
              </w:rPr>
              <w:t>Un dialogue avec un ou des partenaires est-il engagé ?</w:t>
            </w:r>
          </w:p>
          <w:p w14:paraId="14F5F255" w14:textId="77777777" w:rsidR="00C950A2" w:rsidRPr="0017100A" w:rsidRDefault="00C950A2" w:rsidP="0017100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17100A">
              <w:rPr>
                <w:rFonts w:cs="Calibri"/>
              </w:rPr>
              <w:t xml:space="preserve">□ </w:t>
            </w:r>
            <w:proofErr w:type="gramStart"/>
            <w:r w:rsidRPr="0017100A">
              <w:rPr>
                <w:rFonts w:cs="Calibri"/>
              </w:rPr>
              <w:t>Oui  □</w:t>
            </w:r>
            <w:proofErr w:type="gramEnd"/>
            <w:r w:rsidRPr="0017100A">
              <w:rPr>
                <w:rFonts w:cs="Calibri"/>
              </w:rPr>
              <w:t xml:space="preserve"> Non</w:t>
            </w:r>
          </w:p>
          <w:p w14:paraId="3A5E5FC0" w14:textId="77777777" w:rsidR="00C950A2" w:rsidRPr="0017100A" w:rsidRDefault="00C950A2" w:rsidP="001710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,Bold" w:hAnsi="Calibri,Bold" w:cs="Calibri,Bold"/>
                <w:b/>
                <w:bCs/>
              </w:rPr>
            </w:pPr>
            <w:r w:rsidRPr="0017100A">
              <w:rPr>
                <w:rFonts w:ascii="Calibri,Bold" w:hAnsi="Calibri,Bold" w:cs="Calibri,Bold"/>
                <w:b/>
                <w:bCs/>
              </w:rPr>
              <w:t xml:space="preserve">Si oui, </w:t>
            </w:r>
            <w:proofErr w:type="gramStart"/>
            <w:r w:rsidRPr="0017100A">
              <w:rPr>
                <w:rFonts w:ascii="Calibri,Bold" w:hAnsi="Calibri,Bold" w:cs="Calibri,Bold"/>
                <w:b/>
                <w:bCs/>
              </w:rPr>
              <w:t>indiquez le</w:t>
            </w:r>
            <w:proofErr w:type="gramEnd"/>
            <w:r w:rsidRPr="0017100A">
              <w:rPr>
                <w:rFonts w:ascii="Calibri,Bold" w:hAnsi="Calibri,Bold" w:cs="Calibri,Bold"/>
                <w:b/>
                <w:bCs/>
              </w:rPr>
              <w:t xml:space="preserve"> ou les noms du ou des partenaires (y compris d’autres établissements</w:t>
            </w:r>
          </w:p>
          <w:p w14:paraId="518C1D6B" w14:textId="77777777" w:rsidR="00C950A2" w:rsidRPr="0017100A" w:rsidRDefault="00C950A2" w:rsidP="001710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,Bold" w:hAnsi="Calibri,Bold" w:cs="Calibri,Bold"/>
                <w:b/>
                <w:bCs/>
              </w:rPr>
            </w:pPr>
            <w:r w:rsidRPr="0017100A">
              <w:rPr>
                <w:rFonts w:ascii="Calibri,Bold" w:hAnsi="Calibri,Bold" w:cs="Calibri,Bold"/>
                <w:b/>
                <w:bCs/>
              </w:rPr>
              <w:t>scolaires) :</w:t>
            </w:r>
          </w:p>
          <w:p w14:paraId="07517574" w14:textId="77777777" w:rsidR="00C950A2" w:rsidRPr="0017100A" w:rsidRDefault="00C950A2" w:rsidP="001710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,Bold" w:hAnsi="Calibri,Bold" w:cs="Calibri,Bold"/>
                <w:b/>
                <w:bCs/>
              </w:rPr>
            </w:pPr>
          </w:p>
          <w:p w14:paraId="5B13A5FA" w14:textId="77777777" w:rsidR="00C950A2" w:rsidRPr="0017100A" w:rsidRDefault="00C950A2" w:rsidP="001710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,Bold" w:hAnsi="Calibri,Bold" w:cs="Calibri,Bold"/>
                <w:b/>
                <w:bCs/>
              </w:rPr>
            </w:pPr>
            <w:r w:rsidRPr="0017100A">
              <w:rPr>
                <w:rFonts w:ascii="Calibri,Bold" w:hAnsi="Calibri,Bold" w:cs="Calibri,Bold"/>
                <w:b/>
                <w:bCs/>
              </w:rPr>
              <w:t>Si oui, quelles actions ont été menées en partenariat ?</w:t>
            </w:r>
          </w:p>
          <w:p w14:paraId="1BD34290" w14:textId="77777777" w:rsidR="00050BB5" w:rsidRPr="0017100A" w:rsidRDefault="00050BB5" w:rsidP="001710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,Bold" w:hAnsi="Calibri,Bold" w:cs="Calibri,Bold"/>
                <w:b/>
                <w:bCs/>
              </w:rPr>
            </w:pPr>
          </w:p>
        </w:tc>
      </w:tr>
      <w:tr w:rsidR="0017100A" w:rsidRPr="0017100A" w14:paraId="7C4E9BF9" w14:textId="77777777" w:rsidTr="0017100A">
        <w:trPr>
          <w:trHeight w:val="1134"/>
        </w:trPr>
        <w:tc>
          <w:tcPr>
            <w:tcW w:w="1271" w:type="dxa"/>
            <w:shd w:val="clear" w:color="auto" w:fill="D9D9D9"/>
            <w:textDirection w:val="btLr"/>
            <w:vAlign w:val="center"/>
          </w:tcPr>
          <w:p w14:paraId="1B90D641" w14:textId="77777777" w:rsidR="00050BB5" w:rsidRPr="0017100A" w:rsidRDefault="00050BB5" w:rsidP="0017100A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Calibri,Bold" w:hAnsi="Calibri,Bold" w:cs="Calibri,Bold"/>
                <w:b/>
                <w:bCs/>
                <w:sz w:val="24"/>
                <w:szCs w:val="24"/>
              </w:rPr>
            </w:pPr>
            <w:r w:rsidRPr="0017100A">
              <w:rPr>
                <w:rFonts w:ascii="Calibri,Bold" w:hAnsi="Calibri,Bold" w:cs="Calibri,Bold"/>
                <w:b/>
                <w:bCs/>
                <w:sz w:val="24"/>
                <w:szCs w:val="24"/>
              </w:rPr>
              <w:t>Communication</w:t>
            </w:r>
          </w:p>
        </w:tc>
        <w:tc>
          <w:tcPr>
            <w:tcW w:w="9356" w:type="dxa"/>
          </w:tcPr>
          <w:p w14:paraId="1E784E56" w14:textId="77777777" w:rsidR="00C950A2" w:rsidRPr="0017100A" w:rsidRDefault="00C950A2" w:rsidP="001710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,Bold" w:hAnsi="Calibri,Bold" w:cs="Calibri,Bold"/>
                <w:b/>
                <w:bCs/>
              </w:rPr>
            </w:pPr>
            <w:r w:rsidRPr="0017100A">
              <w:rPr>
                <w:rFonts w:ascii="Calibri,Bold" w:hAnsi="Calibri,Bold" w:cs="Calibri,Bold"/>
                <w:b/>
                <w:bCs/>
              </w:rPr>
              <w:t>Comment les actions EDD sont-elles valorisées à l’intérieur de l’établissement ?</w:t>
            </w:r>
          </w:p>
          <w:p w14:paraId="0862011A" w14:textId="77777777" w:rsidR="00C950A2" w:rsidRPr="0017100A" w:rsidRDefault="00C950A2" w:rsidP="0017100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17100A">
              <w:rPr>
                <w:rFonts w:cs="Calibri"/>
              </w:rPr>
              <w:t>□ Panneau d’affichage</w:t>
            </w:r>
          </w:p>
          <w:p w14:paraId="32D0FD57" w14:textId="77777777" w:rsidR="00C950A2" w:rsidRPr="0017100A" w:rsidRDefault="00C950A2" w:rsidP="0017100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17100A">
              <w:rPr>
                <w:rFonts w:cs="Calibri"/>
              </w:rPr>
              <w:t>□ ENT</w:t>
            </w:r>
          </w:p>
          <w:p w14:paraId="1693C39B" w14:textId="77777777" w:rsidR="00C950A2" w:rsidRPr="0017100A" w:rsidRDefault="00C950A2" w:rsidP="0017100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17100A">
              <w:rPr>
                <w:rFonts w:cs="Calibri"/>
              </w:rPr>
              <w:t xml:space="preserve">□ </w:t>
            </w:r>
            <w:proofErr w:type="spellStart"/>
            <w:r w:rsidR="00A24778" w:rsidRPr="0017100A">
              <w:rPr>
                <w:rFonts w:cs="Calibri"/>
              </w:rPr>
              <w:t>Evènement</w:t>
            </w:r>
            <w:proofErr w:type="spellEnd"/>
            <w:r w:rsidRPr="0017100A">
              <w:rPr>
                <w:rFonts w:cs="Calibri"/>
              </w:rPr>
              <w:t xml:space="preserve"> en lien avec le </w:t>
            </w:r>
            <w:r w:rsidR="00A24778" w:rsidRPr="0017100A">
              <w:rPr>
                <w:rFonts w:cs="Calibri"/>
              </w:rPr>
              <w:t>Développement</w:t>
            </w:r>
            <w:r w:rsidRPr="0017100A">
              <w:rPr>
                <w:rFonts w:cs="Calibri"/>
              </w:rPr>
              <w:t xml:space="preserve"> durable</w:t>
            </w:r>
          </w:p>
          <w:p w14:paraId="3DC3D259" w14:textId="77777777" w:rsidR="00C950A2" w:rsidRPr="0017100A" w:rsidRDefault="00C950A2" w:rsidP="0017100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17100A">
              <w:rPr>
                <w:rFonts w:cs="Calibri"/>
              </w:rPr>
              <w:t>□ Autre :</w:t>
            </w:r>
          </w:p>
          <w:p w14:paraId="1C696D49" w14:textId="77777777" w:rsidR="00C950A2" w:rsidRPr="0017100A" w:rsidRDefault="00C950A2" w:rsidP="001710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,Bold" w:hAnsi="Calibri,Bold" w:cs="Calibri,Bold"/>
                <w:b/>
                <w:bCs/>
              </w:rPr>
            </w:pPr>
            <w:r w:rsidRPr="0017100A">
              <w:rPr>
                <w:rFonts w:ascii="Calibri,Bold" w:hAnsi="Calibri,Bold" w:cs="Calibri,Bold"/>
                <w:b/>
                <w:bCs/>
              </w:rPr>
              <w:t>Comment les actions EDD sont-elles valorisées à l’extérieur de l’établissement ?</w:t>
            </w:r>
          </w:p>
          <w:p w14:paraId="139251E7" w14:textId="77777777" w:rsidR="00C950A2" w:rsidRPr="0017100A" w:rsidRDefault="00C950A2" w:rsidP="0017100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17100A">
              <w:rPr>
                <w:rFonts w:cs="Calibri"/>
              </w:rPr>
              <w:t>□ Articles de presse</w:t>
            </w:r>
          </w:p>
          <w:p w14:paraId="6F5CD039" w14:textId="77777777" w:rsidR="00C950A2" w:rsidRPr="0017100A" w:rsidRDefault="00C950A2" w:rsidP="0017100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17100A">
              <w:rPr>
                <w:rFonts w:cs="Calibri"/>
              </w:rPr>
              <w:t>□ Publications Internet</w:t>
            </w:r>
          </w:p>
          <w:p w14:paraId="56AD1B95" w14:textId="77777777" w:rsidR="00C950A2" w:rsidRPr="0017100A" w:rsidRDefault="00C950A2" w:rsidP="0017100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17100A">
              <w:rPr>
                <w:rFonts w:cs="Calibri"/>
              </w:rPr>
              <w:t>□ Autre :</w:t>
            </w:r>
          </w:p>
          <w:p w14:paraId="4A080D27" w14:textId="77777777" w:rsidR="00C950A2" w:rsidRPr="0017100A" w:rsidRDefault="00C950A2" w:rsidP="001710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,Bold" w:hAnsi="Calibri,Bold" w:cs="Calibri,Bold"/>
                <w:b/>
                <w:bCs/>
              </w:rPr>
            </w:pPr>
            <w:r w:rsidRPr="0017100A">
              <w:rPr>
                <w:rFonts w:ascii="Calibri,Bold" w:hAnsi="Calibri,Bold" w:cs="Calibri,Bold"/>
                <w:b/>
                <w:bCs/>
              </w:rPr>
              <w:t>Indiquez ici les liens vers les publications :</w:t>
            </w:r>
          </w:p>
          <w:p w14:paraId="31ED6BD5" w14:textId="77777777" w:rsidR="00050BB5" w:rsidRPr="0017100A" w:rsidRDefault="00050BB5" w:rsidP="0017100A">
            <w:pPr>
              <w:spacing w:after="0" w:line="240" w:lineRule="auto"/>
              <w:rPr>
                <w:rFonts w:ascii="Calibri,Bold" w:hAnsi="Calibri,Bold" w:cs="Calibri,Bold"/>
                <w:b/>
                <w:bCs/>
              </w:rPr>
            </w:pPr>
          </w:p>
        </w:tc>
      </w:tr>
      <w:tr w:rsidR="0017100A" w:rsidRPr="0017100A" w14:paraId="03713514" w14:textId="77777777" w:rsidTr="0017100A">
        <w:trPr>
          <w:trHeight w:val="1134"/>
        </w:trPr>
        <w:tc>
          <w:tcPr>
            <w:tcW w:w="1271" w:type="dxa"/>
            <w:shd w:val="clear" w:color="auto" w:fill="D9D9D9"/>
            <w:textDirection w:val="btLr"/>
            <w:vAlign w:val="center"/>
          </w:tcPr>
          <w:p w14:paraId="6EC2983D" w14:textId="77777777" w:rsidR="00C950A2" w:rsidRPr="0017100A" w:rsidRDefault="00C950A2" w:rsidP="0017100A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Calibri,Bold" w:hAnsi="Calibri,Bold" w:cs="Calibri,Bold"/>
                <w:b/>
                <w:bCs/>
                <w:sz w:val="24"/>
                <w:szCs w:val="24"/>
              </w:rPr>
            </w:pPr>
            <w:proofErr w:type="spellStart"/>
            <w:r w:rsidRPr="0017100A">
              <w:rPr>
                <w:rFonts w:ascii="Calibri,Bold" w:hAnsi="Calibri,Bold" w:cs="Calibri,Bold"/>
                <w:b/>
                <w:bCs/>
                <w:sz w:val="24"/>
                <w:szCs w:val="24"/>
              </w:rPr>
              <w:t>Evaluation</w:t>
            </w:r>
            <w:proofErr w:type="spellEnd"/>
          </w:p>
        </w:tc>
        <w:tc>
          <w:tcPr>
            <w:tcW w:w="9356" w:type="dxa"/>
          </w:tcPr>
          <w:p w14:paraId="3A5754DF" w14:textId="77777777" w:rsidR="00C950A2" w:rsidRPr="0017100A" w:rsidRDefault="00C950A2" w:rsidP="001710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,Bold" w:hAnsi="Calibri,Bold" w:cs="Calibri,Bold"/>
                <w:b/>
                <w:bCs/>
              </w:rPr>
            </w:pPr>
            <w:r w:rsidRPr="0017100A">
              <w:rPr>
                <w:rFonts w:ascii="Calibri,Bold" w:hAnsi="Calibri,Bold" w:cs="Calibri,Bold"/>
                <w:b/>
                <w:bCs/>
              </w:rPr>
              <w:t>Une évaluation des actions engagées est-elle prévue dans l’année ?</w:t>
            </w:r>
          </w:p>
          <w:p w14:paraId="435FBA77" w14:textId="77777777" w:rsidR="00C950A2" w:rsidRPr="0017100A" w:rsidRDefault="00C950A2" w:rsidP="0017100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17100A">
              <w:rPr>
                <w:rFonts w:cs="Calibri"/>
              </w:rPr>
              <w:t xml:space="preserve">□ </w:t>
            </w:r>
            <w:proofErr w:type="gramStart"/>
            <w:r w:rsidRPr="0017100A">
              <w:rPr>
                <w:rFonts w:cs="Calibri"/>
              </w:rPr>
              <w:t>Oui</w:t>
            </w:r>
            <w:r w:rsidR="00E81633" w:rsidRPr="0017100A">
              <w:rPr>
                <w:rFonts w:cs="Calibri"/>
              </w:rPr>
              <w:t xml:space="preserve">  </w:t>
            </w:r>
            <w:r w:rsidRPr="0017100A">
              <w:rPr>
                <w:rFonts w:cs="Calibri"/>
              </w:rPr>
              <w:t>□</w:t>
            </w:r>
            <w:proofErr w:type="gramEnd"/>
            <w:r w:rsidRPr="0017100A">
              <w:rPr>
                <w:rFonts w:cs="Calibri"/>
              </w:rPr>
              <w:t xml:space="preserve"> Non</w:t>
            </w:r>
          </w:p>
          <w:p w14:paraId="4A813DB3" w14:textId="77777777" w:rsidR="00C950A2" w:rsidRPr="0017100A" w:rsidRDefault="00C950A2" w:rsidP="001710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,Bold" w:hAnsi="Calibri,Bold" w:cs="Calibri,Bold"/>
                <w:b/>
                <w:bCs/>
              </w:rPr>
            </w:pPr>
            <w:r w:rsidRPr="0017100A">
              <w:rPr>
                <w:rFonts w:ascii="Calibri,Bold" w:hAnsi="Calibri,Bold" w:cs="Calibri,Bold"/>
                <w:b/>
                <w:bCs/>
              </w:rPr>
              <w:t xml:space="preserve">Si oui, les élèves </w:t>
            </w:r>
            <w:r w:rsidR="00244B4C" w:rsidRPr="0017100A">
              <w:rPr>
                <w:rFonts w:ascii="Calibri,Bold" w:hAnsi="Calibri,Bold" w:cs="Calibri,Bold"/>
                <w:b/>
                <w:bCs/>
              </w:rPr>
              <w:t xml:space="preserve">et notamment les éco-délégués </w:t>
            </w:r>
            <w:r w:rsidRPr="0017100A">
              <w:rPr>
                <w:rFonts w:ascii="Calibri,Bold" w:hAnsi="Calibri,Bold" w:cs="Calibri,Bold"/>
                <w:b/>
                <w:bCs/>
              </w:rPr>
              <w:t>sont-ils associés à cette évaluation ?</w:t>
            </w:r>
          </w:p>
          <w:p w14:paraId="5B28C707" w14:textId="77777777" w:rsidR="00E81633" w:rsidRPr="0017100A" w:rsidRDefault="00C950A2" w:rsidP="0017100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17100A">
              <w:rPr>
                <w:rFonts w:cs="Calibri"/>
              </w:rPr>
              <w:t xml:space="preserve">□ </w:t>
            </w:r>
            <w:proofErr w:type="gramStart"/>
            <w:r w:rsidRPr="0017100A">
              <w:rPr>
                <w:rFonts w:cs="Calibri"/>
              </w:rPr>
              <w:t>Oui</w:t>
            </w:r>
            <w:r w:rsidR="00E81633" w:rsidRPr="0017100A">
              <w:rPr>
                <w:rFonts w:cs="Calibri"/>
              </w:rPr>
              <w:t xml:space="preserve">  </w:t>
            </w:r>
            <w:r w:rsidRPr="0017100A">
              <w:rPr>
                <w:rFonts w:cs="Calibri"/>
              </w:rPr>
              <w:t>□</w:t>
            </w:r>
            <w:proofErr w:type="gramEnd"/>
            <w:r w:rsidRPr="0017100A">
              <w:rPr>
                <w:rFonts w:cs="Calibri"/>
              </w:rPr>
              <w:t xml:space="preserve"> Non</w:t>
            </w:r>
          </w:p>
          <w:p w14:paraId="466850ED" w14:textId="77777777" w:rsidR="00C950A2" w:rsidRPr="0017100A" w:rsidRDefault="00C950A2" w:rsidP="0017100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17100A">
              <w:rPr>
                <w:rFonts w:ascii="Calibri,Bold" w:hAnsi="Calibri,Bold" w:cs="Calibri,Bold"/>
                <w:b/>
                <w:bCs/>
              </w:rPr>
              <w:t>Si une évaluation des actions a déjà été réalisée cette année ou les années précédentes, la</w:t>
            </w:r>
          </w:p>
          <w:p w14:paraId="2AF577D4" w14:textId="77777777" w:rsidR="00C950A2" w:rsidRPr="0017100A" w:rsidRDefault="00C950A2" w:rsidP="001710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,Bold" w:hAnsi="Calibri,Bold" w:cs="Calibri,Bold"/>
                <w:b/>
                <w:bCs/>
              </w:rPr>
            </w:pPr>
            <w:r w:rsidRPr="0017100A">
              <w:rPr>
                <w:rFonts w:ascii="Calibri,Bold" w:hAnsi="Calibri,Bold" w:cs="Calibri,Bold"/>
                <w:b/>
                <w:bCs/>
              </w:rPr>
              <w:t>joindre au formulaire</w:t>
            </w:r>
          </w:p>
          <w:p w14:paraId="2602D0CA" w14:textId="77777777" w:rsidR="00C950A2" w:rsidRPr="0017100A" w:rsidRDefault="00C950A2" w:rsidP="0017100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17100A">
              <w:rPr>
                <w:rFonts w:cs="Calibri"/>
              </w:rPr>
              <w:t>Piece jointe :</w:t>
            </w:r>
            <w:r w:rsidR="00E81633" w:rsidRPr="0017100A">
              <w:rPr>
                <w:rFonts w:cs="Calibri"/>
              </w:rPr>
              <w:t xml:space="preserve"> □</w:t>
            </w:r>
          </w:p>
          <w:p w14:paraId="5510A7E1" w14:textId="77777777" w:rsidR="00C950A2" w:rsidRPr="0017100A" w:rsidRDefault="00C950A2" w:rsidP="001710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,Bold" w:hAnsi="Calibri,Bold" w:cs="Calibri,Bold"/>
                <w:b/>
                <w:bCs/>
              </w:rPr>
            </w:pPr>
            <w:r w:rsidRPr="0017100A">
              <w:rPr>
                <w:rFonts w:ascii="Calibri,Bold" w:hAnsi="Calibri,Bold" w:cs="Calibri,Bold"/>
                <w:b/>
                <w:bCs/>
              </w:rPr>
              <w:t xml:space="preserve">A ce stade de votre démarche E3D, </w:t>
            </w:r>
            <w:r w:rsidR="00E81633" w:rsidRPr="0017100A">
              <w:rPr>
                <w:rFonts w:ascii="Calibri,Bold" w:hAnsi="Calibri,Bold" w:cs="Calibri,Bold"/>
                <w:b/>
                <w:bCs/>
              </w:rPr>
              <w:t>quelle</w:t>
            </w:r>
            <w:r w:rsidR="00DD55B5" w:rsidRPr="0017100A">
              <w:rPr>
                <w:rFonts w:ascii="Calibri,Bold" w:hAnsi="Calibri,Bold" w:cs="Calibri,Bold"/>
                <w:b/>
                <w:bCs/>
              </w:rPr>
              <w:t>s</w:t>
            </w:r>
            <w:r w:rsidR="00E81633" w:rsidRPr="0017100A">
              <w:rPr>
                <w:rFonts w:ascii="Calibri,Bold" w:hAnsi="Calibri,Bold" w:cs="Calibri,Bold"/>
                <w:b/>
                <w:bCs/>
              </w:rPr>
              <w:t xml:space="preserve"> modifications</w:t>
            </w:r>
            <w:r w:rsidRPr="0017100A">
              <w:rPr>
                <w:rFonts w:ascii="Calibri,Bold" w:hAnsi="Calibri,Bold" w:cs="Calibri,Bold"/>
                <w:b/>
                <w:bCs/>
              </w:rPr>
              <w:t xml:space="preserve"> de fonctionnement ont-elles été réalisées ?</w:t>
            </w:r>
          </w:p>
          <w:p w14:paraId="7B053C0D" w14:textId="77777777" w:rsidR="00C950A2" w:rsidRPr="0017100A" w:rsidRDefault="00C950A2" w:rsidP="0017100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17100A">
              <w:rPr>
                <w:rFonts w:cs="Calibri"/>
              </w:rPr>
              <w:t xml:space="preserve">□ </w:t>
            </w:r>
            <w:proofErr w:type="gramStart"/>
            <w:r w:rsidRPr="0017100A">
              <w:rPr>
                <w:rFonts w:cs="Calibri"/>
              </w:rPr>
              <w:t>Oui</w:t>
            </w:r>
            <w:r w:rsidR="00E81633" w:rsidRPr="0017100A">
              <w:rPr>
                <w:rFonts w:cs="Calibri"/>
              </w:rPr>
              <w:t xml:space="preserve">  </w:t>
            </w:r>
            <w:r w:rsidRPr="0017100A">
              <w:rPr>
                <w:rFonts w:cs="Calibri"/>
              </w:rPr>
              <w:t>□</w:t>
            </w:r>
            <w:proofErr w:type="gramEnd"/>
            <w:r w:rsidRPr="0017100A">
              <w:rPr>
                <w:rFonts w:cs="Calibri"/>
              </w:rPr>
              <w:t xml:space="preserve"> Non</w:t>
            </w:r>
          </w:p>
          <w:p w14:paraId="12DDAC59" w14:textId="77777777" w:rsidR="00E81633" w:rsidRPr="0017100A" w:rsidRDefault="00C950A2" w:rsidP="001710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,Bold" w:hAnsi="Calibri,Bold" w:cs="Calibri,Bold"/>
                <w:b/>
                <w:bCs/>
              </w:rPr>
            </w:pPr>
            <w:r w:rsidRPr="0017100A">
              <w:rPr>
                <w:rFonts w:ascii="Calibri,Bold" w:hAnsi="Calibri,Bold" w:cs="Calibri,Bold"/>
                <w:b/>
                <w:bCs/>
              </w:rPr>
              <w:t>Si oui, précisez de quelle nature :</w:t>
            </w:r>
          </w:p>
          <w:p w14:paraId="5D297BEA" w14:textId="77777777" w:rsidR="000543D3" w:rsidRPr="0017100A" w:rsidRDefault="000543D3" w:rsidP="001710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,Bold" w:hAnsi="Calibri,Bold" w:cs="Calibri,Bold"/>
                <w:b/>
                <w:bCs/>
              </w:rPr>
            </w:pPr>
          </w:p>
          <w:p w14:paraId="1B83B8F2" w14:textId="77777777" w:rsidR="00C950A2" w:rsidRPr="0017100A" w:rsidRDefault="00C950A2" w:rsidP="001710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,Bold" w:hAnsi="Calibri,Bold" w:cs="Calibri,Bold"/>
                <w:b/>
                <w:bCs/>
              </w:rPr>
            </w:pPr>
            <w:r w:rsidRPr="0017100A">
              <w:rPr>
                <w:rFonts w:ascii="Calibri,Bold" w:hAnsi="Calibri,Bold" w:cs="Calibri,Bold"/>
                <w:b/>
                <w:bCs/>
              </w:rPr>
              <w:t>Une évaluation des compétences des élèves engagés dans la démarche E3D a-t-elle été</w:t>
            </w:r>
          </w:p>
          <w:p w14:paraId="275AD5D6" w14:textId="77777777" w:rsidR="00C950A2" w:rsidRPr="0017100A" w:rsidRDefault="00C950A2" w:rsidP="001710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,Bold" w:hAnsi="Calibri,Bold" w:cs="Calibri,Bold"/>
                <w:b/>
                <w:bCs/>
              </w:rPr>
            </w:pPr>
            <w:r w:rsidRPr="0017100A">
              <w:rPr>
                <w:rFonts w:ascii="Calibri,Bold" w:hAnsi="Calibri,Bold" w:cs="Calibri,Bold"/>
                <w:b/>
                <w:bCs/>
              </w:rPr>
              <w:t>réalisée ?</w:t>
            </w:r>
          </w:p>
          <w:p w14:paraId="62CA35E0" w14:textId="77777777" w:rsidR="00C950A2" w:rsidRPr="0017100A" w:rsidRDefault="00C950A2" w:rsidP="0017100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17100A">
              <w:rPr>
                <w:rFonts w:cs="Calibri"/>
              </w:rPr>
              <w:t xml:space="preserve">□ </w:t>
            </w:r>
            <w:proofErr w:type="gramStart"/>
            <w:r w:rsidRPr="0017100A">
              <w:rPr>
                <w:rFonts w:cs="Calibri"/>
              </w:rPr>
              <w:t>Oui</w:t>
            </w:r>
            <w:r w:rsidR="00E81633" w:rsidRPr="0017100A">
              <w:rPr>
                <w:rFonts w:cs="Calibri"/>
              </w:rPr>
              <w:t xml:space="preserve">  </w:t>
            </w:r>
            <w:r w:rsidRPr="0017100A">
              <w:rPr>
                <w:rFonts w:cs="Calibri"/>
              </w:rPr>
              <w:t>□</w:t>
            </w:r>
            <w:proofErr w:type="gramEnd"/>
            <w:r w:rsidRPr="0017100A">
              <w:rPr>
                <w:rFonts w:cs="Calibri"/>
              </w:rPr>
              <w:t xml:space="preserve"> Non</w:t>
            </w:r>
          </w:p>
          <w:p w14:paraId="0281C8FE" w14:textId="77777777" w:rsidR="00C950A2" w:rsidRPr="0017100A" w:rsidRDefault="00C950A2" w:rsidP="001710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,Bold" w:hAnsi="Calibri,Bold" w:cs="Calibri,Bold"/>
                <w:b/>
                <w:bCs/>
              </w:rPr>
            </w:pPr>
            <w:r w:rsidRPr="0017100A">
              <w:rPr>
                <w:rFonts w:ascii="Calibri,Bold" w:hAnsi="Calibri,Bold" w:cs="Calibri,Bold"/>
                <w:b/>
                <w:bCs/>
              </w:rPr>
              <w:t>Si oui, sous quelle forme</w:t>
            </w:r>
            <w:r w:rsidR="000543D3" w:rsidRPr="0017100A">
              <w:rPr>
                <w:rFonts w:ascii="Calibri,Bold" w:hAnsi="Calibri,Bold" w:cs="Calibri,Bold"/>
                <w:b/>
                <w:bCs/>
              </w:rPr>
              <w:t xml:space="preserve"> ? (passeport écocitoyen, </w:t>
            </w:r>
            <w:proofErr w:type="gramStart"/>
            <w:r w:rsidR="000543D3" w:rsidRPr="0017100A">
              <w:rPr>
                <w:rFonts w:ascii="Calibri,Bold" w:hAnsi="Calibri,Bold" w:cs="Calibri,Bold"/>
                <w:b/>
                <w:bCs/>
              </w:rPr>
              <w:t>… )</w:t>
            </w:r>
            <w:proofErr w:type="gramEnd"/>
          </w:p>
          <w:p w14:paraId="480859FE" w14:textId="77777777" w:rsidR="000543D3" w:rsidRPr="0017100A" w:rsidRDefault="000543D3" w:rsidP="001710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,Bold" w:hAnsi="Calibri,Bold" w:cs="Calibri,Bold"/>
                <w:b/>
                <w:bCs/>
              </w:rPr>
            </w:pPr>
          </w:p>
        </w:tc>
      </w:tr>
    </w:tbl>
    <w:p w14:paraId="290DF58B" w14:textId="77777777" w:rsidR="00446107" w:rsidRDefault="00446107" w:rsidP="00F9199F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8"/>
          <w:szCs w:val="28"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4111"/>
        <w:gridCol w:w="5387"/>
      </w:tblGrid>
      <w:tr w:rsidR="00853F9E" w:rsidRPr="0017100A" w14:paraId="442CFD01" w14:textId="77777777" w:rsidTr="0017100A">
        <w:trPr>
          <w:trHeight w:val="2220"/>
        </w:trPr>
        <w:tc>
          <w:tcPr>
            <w:tcW w:w="10627" w:type="dxa"/>
            <w:gridSpan w:val="3"/>
          </w:tcPr>
          <w:p w14:paraId="17918E98" w14:textId="77777777" w:rsidR="00853F9E" w:rsidRPr="0017100A" w:rsidRDefault="00853F9E" w:rsidP="001710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,Bold" w:hAnsi="Calibri,Bold" w:cs="Calibri,Bold"/>
                <w:b/>
                <w:bCs/>
              </w:rPr>
            </w:pPr>
            <w:r w:rsidRPr="0017100A">
              <w:rPr>
                <w:rFonts w:ascii="Calibri,Bold" w:hAnsi="Calibri,Bold" w:cs="Calibri,Bold"/>
                <w:b/>
                <w:bCs/>
              </w:rPr>
              <w:t>Résumé de la candidature </w:t>
            </w:r>
            <w:r w:rsidR="000543D3" w:rsidRPr="0017100A">
              <w:rPr>
                <w:rFonts w:ascii="Calibri,Bold" w:hAnsi="Calibri,Bold" w:cs="Calibri,Bold"/>
                <w:b/>
                <w:bCs/>
              </w:rPr>
              <w:t>(actions importantes, partenaires, …)</w:t>
            </w:r>
          </w:p>
          <w:p w14:paraId="4618206E" w14:textId="77777777" w:rsidR="000543D3" w:rsidRPr="0017100A" w:rsidRDefault="000543D3" w:rsidP="001710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,Bold" w:hAnsi="Calibri,Bold" w:cs="Calibri,Bold"/>
                <w:b/>
                <w:bCs/>
              </w:rPr>
            </w:pPr>
          </w:p>
          <w:p w14:paraId="26A0F32E" w14:textId="77777777" w:rsidR="000543D3" w:rsidRPr="0017100A" w:rsidRDefault="000543D3" w:rsidP="001710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,Bold" w:hAnsi="Calibri,Bold" w:cs="Calibri,Bold"/>
                <w:b/>
                <w:bCs/>
              </w:rPr>
            </w:pPr>
          </w:p>
          <w:p w14:paraId="079DEFAD" w14:textId="77777777" w:rsidR="000543D3" w:rsidRPr="0017100A" w:rsidRDefault="000543D3" w:rsidP="001710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,Bold" w:hAnsi="Calibri,Bold" w:cs="Calibri,Bold"/>
                <w:b/>
                <w:bCs/>
              </w:rPr>
            </w:pPr>
          </w:p>
          <w:p w14:paraId="510069A8" w14:textId="77777777" w:rsidR="000543D3" w:rsidRPr="0017100A" w:rsidRDefault="000543D3" w:rsidP="001710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,Bold" w:hAnsi="Calibri,Bold" w:cs="Calibri,Bold"/>
                <w:b/>
                <w:bCs/>
              </w:rPr>
            </w:pPr>
          </w:p>
          <w:p w14:paraId="17E23983" w14:textId="77777777" w:rsidR="000543D3" w:rsidRPr="0017100A" w:rsidRDefault="000543D3" w:rsidP="001710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,Bold" w:hAnsi="Calibri,Bold" w:cs="Calibri,Bold"/>
                <w:b/>
                <w:bCs/>
              </w:rPr>
            </w:pPr>
          </w:p>
          <w:p w14:paraId="5CC50425" w14:textId="77777777" w:rsidR="000543D3" w:rsidRPr="0017100A" w:rsidRDefault="000543D3" w:rsidP="001710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,Bold" w:hAnsi="Calibri,Bold" w:cs="Calibri,Bold"/>
                <w:b/>
                <w:bCs/>
              </w:rPr>
            </w:pPr>
          </w:p>
          <w:p w14:paraId="0D3CEA11" w14:textId="77777777" w:rsidR="000543D3" w:rsidRPr="0017100A" w:rsidRDefault="000543D3" w:rsidP="001710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,Bold" w:hAnsi="Calibri,Bold" w:cs="Calibri,Bold"/>
                <w:b/>
                <w:bCs/>
              </w:rPr>
            </w:pPr>
          </w:p>
          <w:p w14:paraId="74EC53DB" w14:textId="77777777" w:rsidR="000543D3" w:rsidRPr="0017100A" w:rsidRDefault="000543D3" w:rsidP="001710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,Bold" w:hAnsi="Calibri,Bold" w:cs="Calibri,Bold"/>
                <w:b/>
                <w:bCs/>
              </w:rPr>
            </w:pPr>
          </w:p>
          <w:p w14:paraId="2959F5EA" w14:textId="77777777" w:rsidR="000543D3" w:rsidRPr="0017100A" w:rsidRDefault="000543D3" w:rsidP="001710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,Bold" w:hAnsi="Calibri,Bold" w:cs="Calibri,Bold"/>
                <w:b/>
                <w:bCs/>
              </w:rPr>
            </w:pPr>
          </w:p>
          <w:p w14:paraId="7B3BE77F" w14:textId="77777777" w:rsidR="000543D3" w:rsidRPr="0017100A" w:rsidRDefault="000543D3" w:rsidP="001710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,Bold" w:hAnsi="Calibri,Bold" w:cs="Calibri,Bold"/>
                <w:b/>
                <w:bCs/>
              </w:rPr>
            </w:pPr>
          </w:p>
        </w:tc>
      </w:tr>
      <w:tr w:rsidR="0050654C" w:rsidRPr="0017100A" w14:paraId="57FF5821" w14:textId="77777777" w:rsidTr="0017100A">
        <w:trPr>
          <w:trHeight w:val="1800"/>
        </w:trPr>
        <w:tc>
          <w:tcPr>
            <w:tcW w:w="1129" w:type="dxa"/>
          </w:tcPr>
          <w:p w14:paraId="0CF2F199" w14:textId="77777777" w:rsidR="0050654C" w:rsidRPr="0017100A" w:rsidRDefault="0050654C" w:rsidP="001710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,Bold" w:hAnsi="Calibri,Bold" w:cs="Calibri,Bold"/>
                <w:b/>
                <w:bCs/>
              </w:rPr>
            </w:pPr>
            <w:r w:rsidRPr="0017100A">
              <w:rPr>
                <w:rFonts w:ascii="Calibri,Bold" w:hAnsi="Calibri,Bold" w:cs="Calibri,Bold"/>
                <w:b/>
                <w:bCs/>
              </w:rPr>
              <w:lastRenderedPageBreak/>
              <w:t xml:space="preserve">Date : </w:t>
            </w:r>
          </w:p>
          <w:p w14:paraId="5F2B3314" w14:textId="77777777" w:rsidR="00CC7C36" w:rsidRPr="0017100A" w:rsidRDefault="00CC7C36" w:rsidP="001710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,Bold" w:hAnsi="Calibri,Bold" w:cs="Calibri,Bold"/>
                <w:b/>
                <w:bCs/>
              </w:rPr>
            </w:pPr>
          </w:p>
          <w:p w14:paraId="17535E76" w14:textId="77777777" w:rsidR="00CC7C36" w:rsidRPr="0017100A" w:rsidRDefault="00CC7C36" w:rsidP="001710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,Bold" w:hAnsi="Calibri,Bold" w:cs="Calibri,Bold"/>
                <w:b/>
                <w:bCs/>
              </w:rPr>
            </w:pPr>
          </w:p>
          <w:p w14:paraId="745B8053" w14:textId="77777777" w:rsidR="00CC7C36" w:rsidRPr="0017100A" w:rsidRDefault="00CC7C36" w:rsidP="001710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,Bold" w:hAnsi="Calibri,Bold" w:cs="Calibri,Bold"/>
                <w:b/>
                <w:bCs/>
              </w:rPr>
            </w:pPr>
          </w:p>
          <w:p w14:paraId="7556D77A" w14:textId="77777777" w:rsidR="00CC7C36" w:rsidRPr="0017100A" w:rsidRDefault="00CC7C36" w:rsidP="001710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,Bold" w:hAnsi="Calibri,Bold" w:cs="Calibri,Bold"/>
                <w:b/>
                <w:bCs/>
              </w:rPr>
            </w:pPr>
          </w:p>
          <w:p w14:paraId="1F954FBE" w14:textId="77777777" w:rsidR="00CC7C36" w:rsidRPr="0017100A" w:rsidRDefault="00CC7C36" w:rsidP="001710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,Bold" w:hAnsi="Calibri,Bold" w:cs="Calibri,Bold"/>
                <w:b/>
                <w:bCs/>
              </w:rPr>
            </w:pPr>
          </w:p>
          <w:p w14:paraId="3E20FF92" w14:textId="77777777" w:rsidR="00CC7C36" w:rsidRPr="0017100A" w:rsidRDefault="00CC7C36" w:rsidP="001710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,Bold" w:hAnsi="Calibri,Bold" w:cs="Calibri,Bold"/>
                <w:b/>
                <w:bCs/>
              </w:rPr>
            </w:pPr>
          </w:p>
          <w:p w14:paraId="12F94BD3" w14:textId="77777777" w:rsidR="00CC7C36" w:rsidRPr="0017100A" w:rsidRDefault="00CC7C36" w:rsidP="001710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,Bold" w:hAnsi="Calibri,Bold" w:cs="Calibri,Bold"/>
                <w:b/>
                <w:bCs/>
              </w:rPr>
            </w:pPr>
          </w:p>
        </w:tc>
        <w:tc>
          <w:tcPr>
            <w:tcW w:w="4111" w:type="dxa"/>
          </w:tcPr>
          <w:p w14:paraId="00DE9195" w14:textId="77777777" w:rsidR="0050654C" w:rsidRPr="0017100A" w:rsidRDefault="0050654C" w:rsidP="001710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,Bold" w:hAnsi="Calibri,Bold" w:cs="Calibri,Bold"/>
                <w:b/>
                <w:bCs/>
              </w:rPr>
            </w:pPr>
            <w:r w:rsidRPr="0017100A">
              <w:rPr>
                <w:rFonts w:ascii="Calibri,Bold" w:hAnsi="Calibri,Bold" w:cs="Calibri,Bold"/>
                <w:b/>
                <w:bCs/>
              </w:rPr>
              <w:t>S</w:t>
            </w:r>
            <w:r w:rsidR="000543D3" w:rsidRPr="0017100A">
              <w:rPr>
                <w:rFonts w:ascii="Calibri,Bold" w:hAnsi="Calibri,Bold" w:cs="Calibri,Bold"/>
                <w:b/>
                <w:bCs/>
              </w:rPr>
              <w:t>i</w:t>
            </w:r>
            <w:r w:rsidRPr="0017100A">
              <w:rPr>
                <w:rFonts w:ascii="Calibri,Bold" w:hAnsi="Calibri,Bold" w:cs="Calibri,Bold"/>
                <w:b/>
                <w:bCs/>
              </w:rPr>
              <w:t xml:space="preserve">gnature du chef d’établissement : </w:t>
            </w:r>
          </w:p>
        </w:tc>
        <w:tc>
          <w:tcPr>
            <w:tcW w:w="5387" w:type="dxa"/>
          </w:tcPr>
          <w:p w14:paraId="7583AFE2" w14:textId="77777777" w:rsidR="0050654C" w:rsidRPr="0017100A" w:rsidRDefault="0050654C" w:rsidP="001710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,Bold" w:hAnsi="Calibri,Bold" w:cs="Calibri,Bold"/>
                <w:b/>
                <w:bCs/>
              </w:rPr>
            </w:pPr>
            <w:r w:rsidRPr="0017100A">
              <w:rPr>
                <w:rFonts w:ascii="Calibri,Bold" w:hAnsi="Calibri,Bold" w:cs="Calibri,Bold"/>
                <w:b/>
                <w:bCs/>
              </w:rPr>
              <w:t>Cachet de l’établissement</w:t>
            </w:r>
          </w:p>
        </w:tc>
      </w:tr>
    </w:tbl>
    <w:p w14:paraId="79E4C5EC" w14:textId="77777777" w:rsidR="00446107" w:rsidRDefault="00446107" w:rsidP="00F9199F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</w:p>
    <w:sectPr w:rsidR="00446107" w:rsidSect="002503E4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5DB9F" w14:textId="77777777" w:rsidR="00505158" w:rsidRDefault="00505158" w:rsidP="00B30A79">
      <w:pPr>
        <w:spacing w:after="0" w:line="240" w:lineRule="auto"/>
      </w:pPr>
      <w:r>
        <w:separator/>
      </w:r>
    </w:p>
  </w:endnote>
  <w:endnote w:type="continuationSeparator" w:id="0">
    <w:p w14:paraId="700CC67F" w14:textId="77777777" w:rsidR="00505158" w:rsidRDefault="00505158" w:rsidP="00B30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Lucida Grande">
    <w:altName w:val="Times New Roman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476A6" w14:textId="77777777" w:rsidR="00B30A79" w:rsidRDefault="00B30A79">
    <w:pPr>
      <w:pStyle w:val="Pieddepage"/>
      <w:jc w:val="right"/>
    </w:pPr>
    <w:r>
      <w:fldChar w:fldCharType="begin"/>
    </w:r>
    <w:r>
      <w:instrText>PAGE   \* MERGEFORMAT</w:instrText>
    </w:r>
    <w:r>
      <w:fldChar w:fldCharType="separate"/>
    </w:r>
    <w:r w:rsidR="000553A9">
      <w:rPr>
        <w:noProof/>
      </w:rPr>
      <w:t>1</w:t>
    </w:r>
    <w:r>
      <w:fldChar w:fldCharType="end"/>
    </w:r>
  </w:p>
  <w:p w14:paraId="4CB8AE52" w14:textId="1F884425" w:rsidR="00B30A79" w:rsidRPr="00B30A79" w:rsidRDefault="00B30A79">
    <w:pPr>
      <w:pStyle w:val="Pieddepage"/>
      <w:rPr>
        <w:i/>
      </w:rPr>
    </w:pPr>
    <w:r w:rsidRPr="00B30A79">
      <w:rPr>
        <w:i/>
      </w:rPr>
      <w:t>Année 202</w:t>
    </w:r>
    <w:r w:rsidR="002B1BC4">
      <w:rPr>
        <w:i/>
      </w:rPr>
      <w:t>5</w:t>
    </w:r>
    <w:r w:rsidR="0017100A">
      <w:rPr>
        <w:i/>
      </w:rPr>
      <w:t>-202</w:t>
    </w:r>
    <w:r w:rsidR="002B1BC4">
      <w:rPr>
        <w:i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D81F8" w14:textId="77777777" w:rsidR="00505158" w:rsidRDefault="00505158" w:rsidP="00B30A79">
      <w:pPr>
        <w:spacing w:after="0" w:line="240" w:lineRule="auto"/>
      </w:pPr>
      <w:r>
        <w:separator/>
      </w:r>
    </w:p>
  </w:footnote>
  <w:footnote w:type="continuationSeparator" w:id="0">
    <w:p w14:paraId="65558320" w14:textId="77777777" w:rsidR="00505158" w:rsidRDefault="00505158" w:rsidP="00B30A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94026"/>
    <w:multiLevelType w:val="hybridMultilevel"/>
    <w:tmpl w:val="B8E49B98"/>
    <w:lvl w:ilvl="0" w:tplc="4984B05E">
      <w:start w:val="1"/>
      <w:numFmt w:val="bullet"/>
      <w:lvlText w:val="-"/>
      <w:lvlJc w:val="left"/>
      <w:pPr>
        <w:ind w:left="720" w:hanging="360"/>
      </w:pPr>
      <w:rPr>
        <w:rFonts w:ascii="Corbel" w:eastAsia="Calibri" w:hAnsi="Corbel" w:cs="Corbel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501CB6"/>
    <w:multiLevelType w:val="hybridMultilevel"/>
    <w:tmpl w:val="651E93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94279D"/>
    <w:multiLevelType w:val="hybridMultilevel"/>
    <w:tmpl w:val="CDDE4B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1529695">
    <w:abstractNumId w:val="0"/>
  </w:num>
  <w:num w:numId="2" w16cid:durableId="1416778787">
    <w:abstractNumId w:val="2"/>
  </w:num>
  <w:num w:numId="3" w16cid:durableId="17382880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4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3A9"/>
    <w:rsid w:val="00034E96"/>
    <w:rsid w:val="0004256C"/>
    <w:rsid w:val="00050BB5"/>
    <w:rsid w:val="000543D3"/>
    <w:rsid w:val="000553A9"/>
    <w:rsid w:val="00060C10"/>
    <w:rsid w:val="0008167A"/>
    <w:rsid w:val="000834F0"/>
    <w:rsid w:val="000A65CB"/>
    <w:rsid w:val="000E7D5B"/>
    <w:rsid w:val="000F2BC0"/>
    <w:rsid w:val="000F53EC"/>
    <w:rsid w:val="000F6317"/>
    <w:rsid w:val="0013093F"/>
    <w:rsid w:val="0017100A"/>
    <w:rsid w:val="0017599A"/>
    <w:rsid w:val="00244B4C"/>
    <w:rsid w:val="002503E4"/>
    <w:rsid w:val="00257925"/>
    <w:rsid w:val="002620A7"/>
    <w:rsid w:val="00281545"/>
    <w:rsid w:val="002B1BC4"/>
    <w:rsid w:val="002D789C"/>
    <w:rsid w:val="002F7797"/>
    <w:rsid w:val="00303E7E"/>
    <w:rsid w:val="003052F4"/>
    <w:rsid w:val="0034002B"/>
    <w:rsid w:val="003C738E"/>
    <w:rsid w:val="00446107"/>
    <w:rsid w:val="00453B4A"/>
    <w:rsid w:val="00505158"/>
    <w:rsid w:val="0050654C"/>
    <w:rsid w:val="005422EB"/>
    <w:rsid w:val="005743EA"/>
    <w:rsid w:val="005E0FEE"/>
    <w:rsid w:val="00601BB8"/>
    <w:rsid w:val="006161F4"/>
    <w:rsid w:val="00634D2E"/>
    <w:rsid w:val="00644E7B"/>
    <w:rsid w:val="006558ED"/>
    <w:rsid w:val="006A313A"/>
    <w:rsid w:val="006D7E13"/>
    <w:rsid w:val="00776BEC"/>
    <w:rsid w:val="007879DD"/>
    <w:rsid w:val="00797F26"/>
    <w:rsid w:val="00853F9E"/>
    <w:rsid w:val="0085596A"/>
    <w:rsid w:val="008F7941"/>
    <w:rsid w:val="00947ABD"/>
    <w:rsid w:val="00962FEE"/>
    <w:rsid w:val="00995A1E"/>
    <w:rsid w:val="009B58AA"/>
    <w:rsid w:val="009E7677"/>
    <w:rsid w:val="00A22AE7"/>
    <w:rsid w:val="00A24778"/>
    <w:rsid w:val="00A30369"/>
    <w:rsid w:val="00A42A34"/>
    <w:rsid w:val="00A55584"/>
    <w:rsid w:val="00A75948"/>
    <w:rsid w:val="00B27D12"/>
    <w:rsid w:val="00B30A79"/>
    <w:rsid w:val="00BF321E"/>
    <w:rsid w:val="00C950A2"/>
    <w:rsid w:val="00CC04D3"/>
    <w:rsid w:val="00CC7C36"/>
    <w:rsid w:val="00D82674"/>
    <w:rsid w:val="00DC1DB1"/>
    <w:rsid w:val="00DC5EC7"/>
    <w:rsid w:val="00DD55B5"/>
    <w:rsid w:val="00E81633"/>
    <w:rsid w:val="00EB180C"/>
    <w:rsid w:val="00EF3BE8"/>
    <w:rsid w:val="00F232E2"/>
    <w:rsid w:val="00F30695"/>
    <w:rsid w:val="00F3101F"/>
    <w:rsid w:val="00F574CB"/>
    <w:rsid w:val="00F745CD"/>
    <w:rsid w:val="00F9199F"/>
    <w:rsid w:val="00F94A02"/>
    <w:rsid w:val="00F962FA"/>
    <w:rsid w:val="00FB0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586D21"/>
  <w15:docId w15:val="{CABE84A8-C029-4824-833F-138E6A013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itre3">
    <w:name w:val="heading 3"/>
    <w:basedOn w:val="Normal"/>
    <w:link w:val="Titre3Car"/>
    <w:uiPriority w:val="9"/>
    <w:qFormat/>
    <w:rsid w:val="000A65C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BF32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BF321E"/>
    <w:pPr>
      <w:ind w:left="720"/>
      <w:contextualSpacing/>
    </w:pPr>
  </w:style>
  <w:style w:type="character" w:customStyle="1" w:styleId="Titre3Car">
    <w:name w:val="Titre 3 Car"/>
    <w:link w:val="Titre3"/>
    <w:uiPriority w:val="9"/>
    <w:rsid w:val="000A65CB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nornor">
    <w:name w:val="nor_nor"/>
    <w:basedOn w:val="Policepardfaut"/>
    <w:rsid w:val="000A65CB"/>
  </w:style>
  <w:style w:type="character" w:styleId="AcronymeHTML">
    <w:name w:val="HTML Acronym"/>
    <w:basedOn w:val="Policepardfaut"/>
    <w:uiPriority w:val="99"/>
    <w:semiHidden/>
    <w:unhideWhenUsed/>
    <w:rsid w:val="000A65CB"/>
  </w:style>
  <w:style w:type="character" w:customStyle="1" w:styleId="nornature">
    <w:name w:val="nor_nature"/>
    <w:basedOn w:val="Policepardfaut"/>
    <w:rsid w:val="000A65CB"/>
  </w:style>
  <w:style w:type="character" w:customStyle="1" w:styleId="noremetteur">
    <w:name w:val="nor_emetteur"/>
    <w:basedOn w:val="Policepardfaut"/>
    <w:rsid w:val="000A65CB"/>
  </w:style>
  <w:style w:type="character" w:customStyle="1" w:styleId="norvu">
    <w:name w:val="nor_vu"/>
    <w:basedOn w:val="Policepardfaut"/>
    <w:rsid w:val="000A65CB"/>
  </w:style>
  <w:style w:type="paragraph" w:styleId="NormalWeb">
    <w:name w:val="Normal (Web)"/>
    <w:basedOn w:val="Normal"/>
    <w:uiPriority w:val="99"/>
    <w:unhideWhenUsed/>
    <w:rsid w:val="000A65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paragraph" w:customStyle="1" w:styleId="stitre">
    <w:name w:val="stitre"/>
    <w:basedOn w:val="Normal"/>
    <w:rsid w:val="000A65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paragraph" w:customStyle="1" w:styleId="stitre1">
    <w:name w:val="stitre1"/>
    <w:basedOn w:val="Normal"/>
    <w:rsid w:val="000A65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2503E4"/>
    <w:rPr>
      <w:sz w:val="22"/>
      <w:szCs w:val="22"/>
      <w:lang w:eastAsia="en-US"/>
    </w:rPr>
  </w:style>
  <w:style w:type="paragraph" w:customStyle="1" w:styleId="Default">
    <w:name w:val="Default"/>
    <w:rsid w:val="00DC1DB1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Lienhypertexte">
    <w:name w:val="Hyperlink"/>
    <w:uiPriority w:val="99"/>
    <w:unhideWhenUsed/>
    <w:rsid w:val="00DC1DB1"/>
    <w:rPr>
      <w:color w:val="0000FF"/>
      <w:u w:val="single"/>
    </w:rPr>
  </w:style>
  <w:style w:type="character" w:customStyle="1" w:styleId="Mentionnonrsolue1">
    <w:name w:val="Mention non résolue1"/>
    <w:uiPriority w:val="99"/>
    <w:semiHidden/>
    <w:unhideWhenUsed/>
    <w:rsid w:val="00797F26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34D2E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634D2E"/>
    <w:rPr>
      <w:rFonts w:ascii="Lucida Grande" w:hAnsi="Lucida Grande" w:cs="Lucida Grande"/>
      <w:sz w:val="18"/>
      <w:szCs w:val="18"/>
    </w:rPr>
  </w:style>
  <w:style w:type="character" w:customStyle="1" w:styleId="Mentionnonrsolue2">
    <w:name w:val="Mention non résolue2"/>
    <w:uiPriority w:val="99"/>
    <w:semiHidden/>
    <w:unhideWhenUsed/>
    <w:rsid w:val="00947ABD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B30A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30A79"/>
  </w:style>
  <w:style w:type="paragraph" w:styleId="Pieddepage">
    <w:name w:val="footer"/>
    <w:basedOn w:val="Normal"/>
    <w:link w:val="PieddepageCar"/>
    <w:uiPriority w:val="99"/>
    <w:unhideWhenUsed/>
    <w:rsid w:val="00B30A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30A79"/>
  </w:style>
  <w:style w:type="character" w:customStyle="1" w:styleId="Mentionnonrsolue3">
    <w:name w:val="Mention non résolue3"/>
    <w:uiPriority w:val="99"/>
    <w:semiHidden/>
    <w:unhideWhenUsed/>
    <w:rsid w:val="000F2B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4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9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8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8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96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6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4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5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3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7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6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5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96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7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8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6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9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4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4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0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8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3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1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1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6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0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3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3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0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7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9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871774">
          <w:blockQuote w:val="1"/>
          <w:marLeft w:val="30"/>
          <w:marRight w:val="720"/>
          <w:marTop w:val="100"/>
          <w:marBottom w:val="100"/>
          <w:divBdr>
            <w:top w:val="none" w:sz="0" w:space="0" w:color="auto"/>
            <w:left w:val="single" w:sz="12" w:space="9" w:color="0000FF"/>
            <w:bottom w:val="none" w:sz="0" w:space="0" w:color="auto"/>
            <w:right w:val="none" w:sz="0" w:space="0" w:color="auto"/>
          </w:divBdr>
        </w:div>
      </w:divsChild>
    </w:div>
    <w:div w:id="206263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58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6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21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Volumes/T7/4-0-0%20DOSSIERS%20DISCIPLINAIRES/EDD/TEXTES_CHARTES%20ACA_DOCUMENTS/CHARTE%20E3D/formulaire_candidature_e3d_etablissement_guyane_2024-2025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B31A0-C87A-464A-8040-CFF5B67F3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formulaire_candidature_e3d_etablissement_guyane_2024-2025.dot</Template>
  <TotalTime>2</TotalTime>
  <Pages>4</Pages>
  <Words>743</Words>
  <Characters>4090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Olivier Megevand</dc:creator>
  <cp:keywords/>
  <dc:description/>
  <cp:lastModifiedBy>Olivier MEGEVAND</cp:lastModifiedBy>
  <cp:revision>3</cp:revision>
  <cp:lastPrinted>2024-10-09T20:48:00Z</cp:lastPrinted>
  <dcterms:created xsi:type="dcterms:W3CDTF">2025-11-04T18:18:00Z</dcterms:created>
  <dcterms:modified xsi:type="dcterms:W3CDTF">2025-11-04T18:20:00Z</dcterms:modified>
</cp:coreProperties>
</file>